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51" w:rsidRPr="00640A8A" w:rsidRDefault="008F404B" w:rsidP="007437F1">
      <w:pPr>
        <w:jc w:val="center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</w:t>
      </w:r>
      <w:r w:rsidR="007437F1" w:rsidRPr="00640A8A">
        <w:rPr>
          <w:rFonts w:ascii="Arial" w:hAnsi="Arial" w:cs="Arial"/>
          <w:b/>
          <w:sz w:val="22"/>
          <w:szCs w:val="22"/>
        </w:rPr>
        <w:t>omanda di partecipazione alla procedura selettiva</w:t>
      </w:r>
      <w:r w:rsidR="00576791" w:rsidRPr="00640A8A">
        <w:rPr>
          <w:rFonts w:ascii="Arial" w:hAnsi="Arial" w:cs="Arial"/>
          <w:b/>
          <w:sz w:val="22"/>
          <w:szCs w:val="22"/>
        </w:rPr>
        <w:t xml:space="preserve"> </w:t>
      </w:r>
      <w:r w:rsidR="00F42AE0" w:rsidRPr="00640A8A">
        <w:rPr>
          <w:rFonts w:ascii="Arial" w:hAnsi="Arial" w:cs="Arial"/>
          <w:b/>
          <w:sz w:val="22"/>
          <w:szCs w:val="22"/>
        </w:rPr>
        <w:t>0</w:t>
      </w:r>
      <w:r w:rsidR="008228DC">
        <w:rPr>
          <w:rFonts w:ascii="Arial" w:hAnsi="Arial" w:cs="Arial"/>
          <w:b/>
          <w:sz w:val="22"/>
          <w:szCs w:val="22"/>
        </w:rPr>
        <w:t>2</w:t>
      </w:r>
      <w:r w:rsidR="00FD7595">
        <w:rPr>
          <w:rFonts w:ascii="Arial" w:hAnsi="Arial" w:cs="Arial"/>
          <w:b/>
          <w:sz w:val="22"/>
          <w:szCs w:val="22"/>
        </w:rPr>
        <w:t>/20</w:t>
      </w:r>
    </w:p>
    <w:p w:rsidR="007437F1" w:rsidRPr="00640A8A" w:rsidRDefault="007437F1" w:rsidP="007437F1">
      <w:pPr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E33CFC" w:rsidRPr="00640A8A" w:rsidRDefault="00E33CFC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>S</w:t>
      </w:r>
      <w:r w:rsidR="005A6E45" w:rsidRPr="00640A8A">
        <w:rPr>
          <w:rFonts w:ascii="Arial" w:hAnsi="Arial" w:cs="Arial"/>
          <w:sz w:val="22"/>
          <w:szCs w:val="22"/>
        </w:rPr>
        <w:t>pett</w:t>
      </w:r>
      <w:r w:rsidRPr="00640A8A">
        <w:rPr>
          <w:rFonts w:ascii="Arial" w:hAnsi="Arial" w:cs="Arial"/>
          <w:sz w:val="22"/>
          <w:szCs w:val="22"/>
        </w:rPr>
        <w:t>.</w:t>
      </w: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</w:r>
      <w:r w:rsidR="00640A8A" w:rsidRPr="00640A8A">
        <w:rPr>
          <w:rFonts w:ascii="Arial" w:hAnsi="Arial" w:cs="Arial"/>
          <w:b/>
          <w:sz w:val="22"/>
          <w:szCs w:val="22"/>
        </w:rPr>
        <w:t>ACQUE DEL CHIAMPO SPA</w:t>
      </w:r>
    </w:p>
    <w:p w:rsidR="007437F1" w:rsidRPr="00640A8A" w:rsidRDefault="007437F1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Via </w:t>
      </w:r>
      <w:proofErr w:type="spellStart"/>
      <w:r w:rsidRPr="00640A8A">
        <w:rPr>
          <w:rFonts w:ascii="Arial" w:hAnsi="Arial" w:cs="Arial"/>
          <w:sz w:val="22"/>
          <w:szCs w:val="22"/>
        </w:rPr>
        <w:t>Ferraretta</w:t>
      </w:r>
      <w:proofErr w:type="spellEnd"/>
      <w:r w:rsidRPr="00640A8A">
        <w:rPr>
          <w:rFonts w:ascii="Arial" w:hAnsi="Arial" w:cs="Arial"/>
          <w:sz w:val="22"/>
          <w:szCs w:val="22"/>
        </w:rPr>
        <w:t>, 20</w:t>
      </w:r>
    </w:p>
    <w:p w:rsidR="007437F1" w:rsidRPr="00640A8A" w:rsidRDefault="00C27569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36071 Arzignano </w:t>
      </w:r>
      <w:r w:rsidR="007437F1" w:rsidRPr="00640A8A">
        <w:rPr>
          <w:rFonts w:ascii="Arial" w:hAnsi="Arial" w:cs="Arial"/>
          <w:sz w:val="22"/>
          <w:szCs w:val="22"/>
        </w:rPr>
        <w:t>VI</w:t>
      </w:r>
    </w:p>
    <w:p w:rsidR="008F404B" w:rsidRPr="00640A8A" w:rsidRDefault="008F404B" w:rsidP="00640A8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F404B" w:rsidRPr="00640A8A" w:rsidRDefault="008F404B" w:rsidP="007437F1">
      <w:pPr>
        <w:jc w:val="both"/>
        <w:rPr>
          <w:rFonts w:ascii="Arial" w:hAnsi="Arial" w:cs="Arial"/>
          <w:sz w:val="22"/>
          <w:szCs w:val="22"/>
        </w:rPr>
      </w:pPr>
    </w:p>
    <w:p w:rsidR="0018240E" w:rsidRPr="00640A8A" w:rsidRDefault="0018240E" w:rsidP="007437F1">
      <w:pPr>
        <w:jc w:val="both"/>
        <w:rPr>
          <w:rFonts w:ascii="Arial" w:hAnsi="Arial" w:cs="Arial"/>
          <w:sz w:val="22"/>
          <w:szCs w:val="22"/>
        </w:rPr>
      </w:pPr>
    </w:p>
    <w:p w:rsidR="00B33A9C" w:rsidRPr="00640A8A" w:rsidRDefault="00B33A9C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Il/La sottoscritto/a</w:t>
      </w:r>
      <w:r w:rsidR="00E96AD0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6A7662" w:rsidRPr="00640A8A">
        <w:rPr>
          <w:rFonts w:ascii="Arial" w:hAnsi="Arial" w:cs="Arial"/>
          <w:sz w:val="22"/>
          <w:szCs w:val="22"/>
        </w:rPr>
        <w:t>______________________________C.F._____________________</w:t>
      </w:r>
      <w:r w:rsidR="00E96AD0" w:rsidRPr="00640A8A">
        <w:rPr>
          <w:rFonts w:ascii="Arial" w:hAnsi="Arial" w:cs="Arial"/>
          <w:sz w:val="22"/>
          <w:szCs w:val="22"/>
        </w:rPr>
        <w:t>__</w:t>
      </w: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CHIEDE</w:t>
      </w: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3A66C5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40A8A">
        <w:rPr>
          <w:rFonts w:ascii="Arial" w:hAnsi="Arial" w:cs="Arial"/>
          <w:sz w:val="22"/>
          <w:szCs w:val="22"/>
        </w:rPr>
        <w:t>d</w:t>
      </w:r>
      <w:r w:rsidR="007437F1" w:rsidRPr="00640A8A">
        <w:rPr>
          <w:rFonts w:ascii="Arial" w:hAnsi="Arial" w:cs="Arial"/>
          <w:sz w:val="22"/>
          <w:szCs w:val="22"/>
        </w:rPr>
        <w:t>i</w:t>
      </w:r>
      <w:proofErr w:type="gramEnd"/>
      <w:r w:rsidR="007437F1" w:rsidRPr="00640A8A">
        <w:rPr>
          <w:rFonts w:ascii="Arial" w:hAnsi="Arial" w:cs="Arial"/>
          <w:sz w:val="22"/>
          <w:szCs w:val="22"/>
        </w:rPr>
        <w:t xml:space="preserve"> partecipare alla ricerca selettiva</w:t>
      </w:r>
      <w:r w:rsidR="00717368" w:rsidRPr="00640A8A">
        <w:rPr>
          <w:rFonts w:ascii="Arial" w:hAnsi="Arial" w:cs="Arial"/>
          <w:sz w:val="22"/>
          <w:szCs w:val="22"/>
        </w:rPr>
        <w:t xml:space="preserve">  </w:t>
      </w:r>
      <w:r w:rsidR="007437F1" w:rsidRPr="00640A8A">
        <w:rPr>
          <w:rFonts w:ascii="Arial" w:hAnsi="Arial" w:cs="Arial"/>
          <w:sz w:val="22"/>
          <w:szCs w:val="22"/>
        </w:rPr>
        <w:t xml:space="preserve">– con </w:t>
      </w:r>
      <w:r w:rsidR="008F404B" w:rsidRPr="00640A8A">
        <w:rPr>
          <w:rFonts w:ascii="Arial" w:hAnsi="Arial" w:cs="Arial"/>
          <w:sz w:val="22"/>
          <w:szCs w:val="22"/>
        </w:rPr>
        <w:t>valutazione cur</w:t>
      </w:r>
      <w:r w:rsidR="00FD7595">
        <w:rPr>
          <w:rFonts w:ascii="Arial" w:hAnsi="Arial" w:cs="Arial"/>
          <w:sz w:val="22"/>
          <w:szCs w:val="22"/>
        </w:rPr>
        <w:t>riculum, prova scritta</w:t>
      </w:r>
      <w:r w:rsidR="008F404B" w:rsidRPr="00640A8A">
        <w:rPr>
          <w:rFonts w:ascii="Arial" w:hAnsi="Arial" w:cs="Arial"/>
          <w:sz w:val="22"/>
          <w:szCs w:val="22"/>
        </w:rPr>
        <w:t xml:space="preserve"> </w:t>
      </w:r>
      <w:r w:rsidR="00A608CA" w:rsidRPr="00640A8A">
        <w:rPr>
          <w:rFonts w:ascii="Arial" w:hAnsi="Arial" w:cs="Arial"/>
          <w:sz w:val="22"/>
          <w:szCs w:val="22"/>
        </w:rPr>
        <w:t xml:space="preserve">e </w:t>
      </w:r>
      <w:r w:rsidR="00FD7595">
        <w:rPr>
          <w:rFonts w:ascii="Arial" w:hAnsi="Arial" w:cs="Arial"/>
          <w:sz w:val="22"/>
          <w:szCs w:val="22"/>
        </w:rPr>
        <w:t>prova orale</w:t>
      </w:r>
      <w:r w:rsidR="008F404B" w:rsidRPr="00640A8A">
        <w:rPr>
          <w:rFonts w:ascii="Arial" w:hAnsi="Arial" w:cs="Arial"/>
          <w:sz w:val="22"/>
          <w:szCs w:val="22"/>
        </w:rPr>
        <w:t xml:space="preserve">, </w:t>
      </w:r>
      <w:r w:rsidR="007437F1" w:rsidRPr="00640A8A">
        <w:rPr>
          <w:rFonts w:ascii="Arial" w:hAnsi="Arial" w:cs="Arial"/>
          <w:sz w:val="22"/>
          <w:szCs w:val="22"/>
        </w:rPr>
        <w:t xml:space="preserve">per l’assunzione a tempo </w:t>
      </w:r>
      <w:r w:rsidR="003A2DAD" w:rsidRPr="00640A8A">
        <w:rPr>
          <w:rFonts w:ascii="Arial" w:hAnsi="Arial" w:cs="Arial"/>
          <w:sz w:val="22"/>
          <w:szCs w:val="22"/>
        </w:rPr>
        <w:t>in</w:t>
      </w:r>
      <w:r w:rsidR="00F42AE0" w:rsidRPr="00640A8A">
        <w:rPr>
          <w:rFonts w:ascii="Arial" w:hAnsi="Arial" w:cs="Arial"/>
          <w:sz w:val="22"/>
          <w:szCs w:val="22"/>
        </w:rPr>
        <w:t>determinato</w:t>
      </w:r>
      <w:r w:rsidR="008F404B" w:rsidRPr="00640A8A">
        <w:rPr>
          <w:rFonts w:ascii="Arial" w:hAnsi="Arial" w:cs="Arial"/>
          <w:sz w:val="22"/>
          <w:szCs w:val="22"/>
        </w:rPr>
        <w:t xml:space="preserve"> </w:t>
      </w:r>
      <w:r w:rsidR="003A2DAD" w:rsidRPr="00640A8A">
        <w:rPr>
          <w:rFonts w:ascii="Arial" w:hAnsi="Arial" w:cs="Arial"/>
          <w:sz w:val="22"/>
          <w:szCs w:val="22"/>
        </w:rPr>
        <w:t xml:space="preserve">al </w:t>
      </w:r>
      <w:r w:rsidR="008228DC">
        <w:rPr>
          <w:rFonts w:ascii="Arial" w:hAnsi="Arial" w:cs="Arial"/>
          <w:sz w:val="22"/>
          <w:szCs w:val="22"/>
        </w:rPr>
        <w:t>3</w:t>
      </w:r>
      <w:r w:rsidR="008F404B" w:rsidRPr="00640A8A">
        <w:rPr>
          <w:rFonts w:ascii="Arial" w:hAnsi="Arial" w:cs="Arial"/>
          <w:sz w:val="22"/>
          <w:szCs w:val="22"/>
        </w:rPr>
        <w:t>°</w:t>
      </w:r>
      <w:r w:rsidR="00F42AE0" w:rsidRPr="00640A8A">
        <w:rPr>
          <w:rFonts w:ascii="Arial" w:hAnsi="Arial" w:cs="Arial"/>
          <w:sz w:val="22"/>
          <w:szCs w:val="22"/>
        </w:rPr>
        <w:t xml:space="preserve"> </w:t>
      </w:r>
      <w:r w:rsidR="008F404B" w:rsidRPr="00640A8A">
        <w:rPr>
          <w:rFonts w:ascii="Arial" w:hAnsi="Arial" w:cs="Arial"/>
          <w:sz w:val="22"/>
          <w:szCs w:val="22"/>
        </w:rPr>
        <w:t xml:space="preserve">livello C.C.N.L. </w:t>
      </w:r>
      <w:r w:rsidR="00107D59" w:rsidRPr="00640A8A">
        <w:rPr>
          <w:rFonts w:ascii="Arial" w:hAnsi="Arial" w:cs="Arial"/>
          <w:sz w:val="22"/>
          <w:szCs w:val="22"/>
        </w:rPr>
        <w:t>Gas-Acqua</w:t>
      </w:r>
      <w:r w:rsidR="006B3F89" w:rsidRPr="00640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7F1" w:rsidRPr="00640A8A">
        <w:rPr>
          <w:rFonts w:ascii="Arial" w:hAnsi="Arial" w:cs="Arial"/>
          <w:sz w:val="22"/>
          <w:szCs w:val="22"/>
        </w:rPr>
        <w:t>di:</w:t>
      </w:r>
    </w:p>
    <w:p w:rsidR="008228DC" w:rsidRDefault="0018240E" w:rsidP="00324739">
      <w:pPr>
        <w:tabs>
          <w:tab w:val="left" w:pos="1553"/>
        </w:tabs>
        <w:spacing w:before="120" w:after="120" w:line="360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proofErr w:type="gramStart"/>
      <w:r w:rsidRPr="00640A8A">
        <w:rPr>
          <w:rFonts w:ascii="Arial" w:hAnsi="Arial" w:cs="Arial"/>
          <w:b/>
          <w:i/>
          <w:sz w:val="22"/>
          <w:szCs w:val="22"/>
        </w:rPr>
        <w:t>n</w:t>
      </w:r>
      <w:proofErr w:type="gramEnd"/>
      <w:r w:rsidRPr="00640A8A">
        <w:rPr>
          <w:rFonts w:ascii="Arial" w:hAnsi="Arial" w:cs="Arial"/>
          <w:b/>
          <w:i/>
          <w:sz w:val="22"/>
          <w:szCs w:val="22"/>
        </w:rPr>
        <w:t xml:space="preserve">° 2 OPERATORI </w:t>
      </w:r>
      <w:r w:rsidRPr="00640A8A">
        <w:rPr>
          <w:rFonts w:ascii="Arial" w:hAnsi="Arial" w:cs="Arial"/>
          <w:b/>
          <w:i/>
          <w:color w:val="000000" w:themeColor="text1"/>
          <w:sz w:val="22"/>
          <w:szCs w:val="22"/>
        </w:rPr>
        <w:t>DI MANUTENZIONE</w:t>
      </w:r>
      <w:r w:rsidR="008228D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MECCANICA PER GLI </w:t>
      </w:r>
      <w:r w:rsidRPr="00640A8A">
        <w:rPr>
          <w:rFonts w:ascii="Arial" w:hAnsi="Arial" w:cs="Arial"/>
          <w:b/>
          <w:i/>
          <w:color w:val="000000" w:themeColor="text1"/>
          <w:sz w:val="22"/>
          <w:szCs w:val="22"/>
        </w:rPr>
        <w:t>IMPIANT</w:t>
      </w:r>
      <w:r w:rsidR="008228DC">
        <w:rPr>
          <w:rFonts w:ascii="Arial" w:hAnsi="Arial" w:cs="Arial"/>
          <w:b/>
          <w:i/>
          <w:color w:val="000000" w:themeColor="text1"/>
          <w:sz w:val="22"/>
          <w:szCs w:val="22"/>
        </w:rPr>
        <w:t>I</w:t>
      </w:r>
    </w:p>
    <w:p w:rsidR="0018240E" w:rsidRPr="00640A8A" w:rsidRDefault="0018240E" w:rsidP="00324739">
      <w:pPr>
        <w:tabs>
          <w:tab w:val="left" w:pos="1553"/>
        </w:tabs>
        <w:spacing w:before="120" w:after="120" w:line="360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40A8A">
        <w:rPr>
          <w:rFonts w:ascii="Arial" w:hAnsi="Arial" w:cs="Arial"/>
          <w:b/>
          <w:i/>
          <w:color w:val="000000" w:themeColor="text1"/>
          <w:sz w:val="22"/>
          <w:szCs w:val="22"/>
        </w:rPr>
        <w:t>DELL’AREA DEPURAZIONE</w:t>
      </w: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A tal fine, </w:t>
      </w:r>
      <w:r w:rsidRPr="00640A8A">
        <w:rPr>
          <w:rFonts w:ascii="Arial" w:hAnsi="Arial" w:cs="Arial"/>
          <w:b/>
          <w:sz w:val="22"/>
          <w:szCs w:val="22"/>
          <w:u w:val="single"/>
        </w:rPr>
        <w:t>consapev</w:t>
      </w:r>
      <w:r w:rsidR="003918B6" w:rsidRPr="00640A8A">
        <w:rPr>
          <w:rFonts w:ascii="Arial" w:hAnsi="Arial" w:cs="Arial"/>
          <w:b/>
          <w:sz w:val="22"/>
          <w:szCs w:val="22"/>
          <w:u w:val="single"/>
        </w:rPr>
        <w:t xml:space="preserve">ole delle responsabilità penali </w:t>
      </w:r>
      <w:r w:rsidR="006B3F89" w:rsidRPr="00640A8A">
        <w:rPr>
          <w:rFonts w:ascii="Arial" w:hAnsi="Arial" w:cs="Arial"/>
          <w:b/>
          <w:sz w:val="22"/>
          <w:szCs w:val="22"/>
          <w:u w:val="single"/>
        </w:rPr>
        <w:t>derivanti da dichiarazioni false o mendaci</w:t>
      </w:r>
      <w:r w:rsidR="006B3F89" w:rsidRPr="00640A8A">
        <w:rPr>
          <w:rFonts w:ascii="Arial" w:hAnsi="Arial" w:cs="Arial"/>
          <w:sz w:val="22"/>
          <w:szCs w:val="22"/>
        </w:rPr>
        <w:t xml:space="preserve">, </w:t>
      </w:r>
      <w:r w:rsidRPr="00640A8A">
        <w:rPr>
          <w:rFonts w:ascii="Arial" w:hAnsi="Arial" w:cs="Arial"/>
          <w:sz w:val="22"/>
          <w:szCs w:val="22"/>
        </w:rPr>
        <w:t xml:space="preserve">ai sensi </w:t>
      </w:r>
      <w:r w:rsidR="006B3F89" w:rsidRPr="00640A8A">
        <w:rPr>
          <w:rFonts w:ascii="Arial" w:hAnsi="Arial" w:cs="Arial"/>
          <w:sz w:val="22"/>
          <w:szCs w:val="22"/>
        </w:rPr>
        <w:t>dell’art.76 del DPR 28 Di</w:t>
      </w:r>
      <w:r w:rsidR="00D34BD1" w:rsidRPr="00640A8A">
        <w:rPr>
          <w:rFonts w:ascii="Arial" w:hAnsi="Arial" w:cs="Arial"/>
          <w:sz w:val="22"/>
          <w:szCs w:val="22"/>
        </w:rPr>
        <w:t>cembre 2000, n°445, sotto la propria</w:t>
      </w:r>
      <w:r w:rsidR="006B3F89" w:rsidRPr="00640A8A">
        <w:rPr>
          <w:rFonts w:ascii="Arial" w:hAnsi="Arial" w:cs="Arial"/>
          <w:sz w:val="22"/>
          <w:szCs w:val="22"/>
        </w:rPr>
        <w:t xml:space="preserve"> responsabilità</w:t>
      </w:r>
    </w:p>
    <w:p w:rsidR="007437F1" w:rsidRPr="00B4412C" w:rsidRDefault="007437F1" w:rsidP="00324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37F1" w:rsidRPr="00640A8A" w:rsidRDefault="007437F1" w:rsidP="007437F1">
      <w:pPr>
        <w:jc w:val="center"/>
        <w:rPr>
          <w:rFonts w:ascii="Arial" w:hAnsi="Arial" w:cs="Arial"/>
          <w:b/>
          <w:sz w:val="28"/>
          <w:szCs w:val="28"/>
        </w:rPr>
      </w:pPr>
      <w:r w:rsidRPr="00640A8A">
        <w:rPr>
          <w:rFonts w:ascii="Arial" w:hAnsi="Arial" w:cs="Arial"/>
          <w:b/>
          <w:sz w:val="28"/>
          <w:szCs w:val="28"/>
        </w:rPr>
        <w:t>DICHIARA</w:t>
      </w:r>
    </w:p>
    <w:p w:rsidR="007437F1" w:rsidRPr="00640A8A" w:rsidRDefault="007437F1" w:rsidP="007437F1">
      <w:pPr>
        <w:jc w:val="both"/>
        <w:rPr>
          <w:rFonts w:ascii="Arial" w:hAnsi="Arial" w:cs="Arial"/>
          <w:sz w:val="22"/>
          <w:szCs w:val="22"/>
        </w:rPr>
      </w:pPr>
    </w:p>
    <w:p w:rsidR="006A7662" w:rsidRPr="00640A8A" w:rsidRDefault="0075230D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A7662" w:rsidRPr="00640A8A">
        <w:rPr>
          <w:rFonts w:ascii="Arial" w:hAnsi="Arial" w:cs="Arial"/>
          <w:i/>
          <w:sz w:val="22"/>
          <w:szCs w:val="22"/>
        </w:rPr>
        <w:t>i essere nato/a il</w:t>
      </w:r>
      <w:r w:rsidR="00A14568" w:rsidRPr="00640A8A">
        <w:rPr>
          <w:rFonts w:ascii="Arial" w:hAnsi="Arial" w:cs="Arial"/>
          <w:i/>
          <w:sz w:val="22"/>
          <w:szCs w:val="22"/>
        </w:rPr>
        <w:t xml:space="preserve"> 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</w:t>
      </w:r>
      <w:r w:rsidR="00A14568" w:rsidRPr="00640A8A">
        <w:rPr>
          <w:rFonts w:ascii="Arial" w:hAnsi="Arial" w:cs="Arial"/>
          <w:i/>
          <w:sz w:val="22"/>
          <w:szCs w:val="22"/>
        </w:rPr>
        <w:t>__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i/>
          <w:sz w:val="22"/>
          <w:szCs w:val="22"/>
        </w:rPr>
        <w:t>a _</w:t>
      </w:r>
      <w:r w:rsidR="0018240E" w:rsidRPr="00640A8A">
        <w:rPr>
          <w:rFonts w:ascii="Arial" w:hAnsi="Arial" w:cs="Arial"/>
          <w:i/>
          <w:sz w:val="22"/>
          <w:szCs w:val="22"/>
        </w:rPr>
        <w:t>____</w:t>
      </w:r>
      <w:r w:rsidR="006A7662" w:rsidRPr="00640A8A">
        <w:rPr>
          <w:rFonts w:ascii="Arial" w:hAnsi="Arial" w:cs="Arial"/>
          <w:i/>
          <w:sz w:val="22"/>
          <w:szCs w:val="22"/>
        </w:rPr>
        <w:t>________________</w:t>
      </w:r>
      <w:r w:rsidR="00A14568" w:rsidRPr="00640A8A">
        <w:rPr>
          <w:rFonts w:ascii="Arial" w:hAnsi="Arial" w:cs="Arial"/>
          <w:i/>
          <w:sz w:val="22"/>
          <w:szCs w:val="22"/>
        </w:rPr>
        <w:t>__________</w:t>
      </w:r>
      <w:r w:rsidR="00BB5847">
        <w:rPr>
          <w:rFonts w:ascii="Arial" w:hAnsi="Arial" w:cs="Arial"/>
          <w:i/>
          <w:sz w:val="22"/>
          <w:szCs w:val="22"/>
        </w:rPr>
        <w:t>___</w:t>
      </w:r>
    </w:p>
    <w:p w:rsidR="006B3F89" w:rsidRPr="00640A8A" w:rsidRDefault="006B3F89" w:rsidP="006B3F89">
      <w:pPr>
        <w:jc w:val="both"/>
        <w:rPr>
          <w:rFonts w:ascii="Arial" w:hAnsi="Arial" w:cs="Arial"/>
          <w:i/>
          <w:sz w:val="22"/>
          <w:szCs w:val="22"/>
        </w:rPr>
      </w:pPr>
    </w:p>
    <w:p w:rsidR="006B3F89" w:rsidRPr="00640A8A" w:rsidRDefault="0075230D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B3F89" w:rsidRPr="00640A8A">
        <w:rPr>
          <w:rFonts w:ascii="Arial" w:hAnsi="Arial" w:cs="Arial"/>
          <w:i/>
          <w:sz w:val="22"/>
          <w:szCs w:val="22"/>
        </w:rPr>
        <w:t>i essere in possesso di cittadinanza</w:t>
      </w:r>
      <w:r w:rsidR="00E33CFC" w:rsidRPr="00640A8A">
        <w:rPr>
          <w:rFonts w:ascii="Arial" w:hAnsi="Arial" w:cs="Arial"/>
          <w:i/>
          <w:sz w:val="22"/>
          <w:szCs w:val="22"/>
        </w:rPr>
        <w:t xml:space="preserve"> </w:t>
      </w:r>
      <w:r w:rsidR="006B3F89" w:rsidRPr="00640A8A">
        <w:rPr>
          <w:rFonts w:ascii="Arial" w:hAnsi="Arial" w:cs="Arial"/>
          <w:i/>
          <w:sz w:val="22"/>
          <w:szCs w:val="22"/>
        </w:rPr>
        <w:t>__________________________________________</w:t>
      </w:r>
    </w:p>
    <w:p w:rsidR="006B3F89" w:rsidRPr="00640A8A" w:rsidRDefault="006B3F89" w:rsidP="006B3F89">
      <w:pPr>
        <w:jc w:val="both"/>
        <w:rPr>
          <w:rFonts w:ascii="Arial" w:hAnsi="Arial" w:cs="Arial"/>
          <w:i/>
          <w:sz w:val="22"/>
          <w:szCs w:val="22"/>
        </w:rPr>
      </w:pPr>
    </w:p>
    <w:p w:rsidR="00BB5847" w:rsidRDefault="0075230D" w:rsidP="00D3468B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F294A" w:rsidRPr="00640A8A">
        <w:rPr>
          <w:rFonts w:ascii="Arial" w:hAnsi="Arial" w:cs="Arial"/>
          <w:i/>
          <w:sz w:val="22"/>
          <w:szCs w:val="22"/>
        </w:rPr>
        <w:t>i esser</w:t>
      </w:r>
      <w:r w:rsidR="00BB5847">
        <w:rPr>
          <w:rFonts w:ascii="Arial" w:hAnsi="Arial" w:cs="Arial"/>
          <w:i/>
          <w:sz w:val="22"/>
          <w:szCs w:val="22"/>
        </w:rPr>
        <w:t>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</w:t>
      </w:r>
      <w:r w:rsidR="009F294A" w:rsidRPr="00640A8A">
        <w:rPr>
          <w:rFonts w:ascii="Arial" w:hAnsi="Arial" w:cs="Arial"/>
          <w:i/>
          <w:sz w:val="22"/>
          <w:szCs w:val="22"/>
          <w:u w:val="single"/>
        </w:rPr>
        <w:t>residente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a</w:t>
      </w:r>
      <w:r w:rsidR="008228DC">
        <w:rPr>
          <w:rFonts w:ascii="Arial" w:hAnsi="Arial" w:cs="Arial"/>
          <w:i/>
          <w:sz w:val="22"/>
          <w:szCs w:val="22"/>
        </w:rPr>
        <w:t>:</w:t>
      </w:r>
    </w:p>
    <w:p w:rsidR="00BB5847" w:rsidRDefault="00BB5847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Comune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F294A" w:rsidRPr="00640A8A"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 Provincia</w:t>
      </w:r>
      <w:r w:rsidR="008228D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907D35" w:rsidRDefault="005C6682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C.A.P.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07D35">
        <w:rPr>
          <w:rFonts w:ascii="Arial" w:hAnsi="Arial" w:cs="Arial"/>
          <w:i/>
          <w:sz w:val="22"/>
          <w:szCs w:val="22"/>
        </w:rPr>
        <w:t>___________</w:t>
      </w:r>
    </w:p>
    <w:p w:rsidR="00907D35" w:rsidRDefault="009F294A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Via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A87194" w:rsidRPr="00640A8A">
        <w:rPr>
          <w:rFonts w:ascii="Arial" w:hAnsi="Arial" w:cs="Arial"/>
          <w:i/>
          <w:sz w:val="22"/>
          <w:szCs w:val="22"/>
        </w:rPr>
        <w:t>_____________________</w:t>
      </w:r>
      <w:r w:rsidR="00546CF2" w:rsidRPr="00640A8A">
        <w:rPr>
          <w:rFonts w:ascii="Arial" w:hAnsi="Arial" w:cs="Arial"/>
          <w:i/>
          <w:sz w:val="22"/>
          <w:szCs w:val="22"/>
        </w:rPr>
        <w:t>_</w:t>
      </w:r>
      <w:r w:rsidR="00907D35">
        <w:rPr>
          <w:rFonts w:ascii="Arial" w:hAnsi="Arial" w:cs="Arial"/>
          <w:i/>
          <w:sz w:val="22"/>
          <w:szCs w:val="22"/>
        </w:rPr>
        <w:t>___</w:t>
      </w:r>
      <w:r w:rsidR="008228DC">
        <w:rPr>
          <w:rFonts w:ascii="Arial" w:hAnsi="Arial" w:cs="Arial"/>
          <w:i/>
          <w:sz w:val="22"/>
          <w:szCs w:val="22"/>
        </w:rPr>
        <w:t>_______________</w:t>
      </w:r>
    </w:p>
    <w:p w:rsidR="00907D35" w:rsidRDefault="008228DC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T</w:t>
      </w:r>
      <w:r w:rsidR="00F21D3C" w:rsidRPr="00640A8A">
        <w:rPr>
          <w:rFonts w:ascii="Arial" w:hAnsi="Arial" w:cs="Arial"/>
          <w:i/>
          <w:sz w:val="22"/>
          <w:szCs w:val="22"/>
        </w:rPr>
        <w:t>el</w:t>
      </w:r>
      <w:r>
        <w:rPr>
          <w:rFonts w:ascii="Arial" w:hAnsi="Arial" w:cs="Arial"/>
          <w:i/>
          <w:sz w:val="22"/>
          <w:szCs w:val="22"/>
        </w:rPr>
        <w:t>.</w:t>
      </w:r>
      <w:r w:rsidR="00F21D3C" w:rsidRPr="00640A8A">
        <w:rPr>
          <w:rFonts w:ascii="Arial" w:hAnsi="Arial" w:cs="Arial"/>
          <w:i/>
          <w:sz w:val="22"/>
          <w:szCs w:val="22"/>
        </w:rPr>
        <w:t xml:space="preserve"> cellulare</w:t>
      </w:r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</w:t>
      </w:r>
      <w:r w:rsidR="009F294A" w:rsidRPr="00640A8A">
        <w:rPr>
          <w:rFonts w:ascii="Arial" w:hAnsi="Arial" w:cs="Arial"/>
          <w:i/>
          <w:sz w:val="22"/>
          <w:szCs w:val="22"/>
        </w:rPr>
        <w:t>__</w:t>
      </w:r>
    </w:p>
    <w:p w:rsidR="00F21D3C" w:rsidRPr="00640A8A" w:rsidRDefault="008228DC" w:rsidP="008228DC">
      <w:pPr>
        <w:pStyle w:val="Paragrafoelenco"/>
        <w:tabs>
          <w:tab w:val="left" w:pos="1985"/>
        </w:tabs>
        <w:spacing w:line="360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e-mail</w:t>
      </w:r>
      <w:proofErr w:type="gramEnd"/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___________________</w:t>
      </w:r>
    </w:p>
    <w:p w:rsidR="00944C28" w:rsidRPr="00640A8A" w:rsidRDefault="00944C28" w:rsidP="0018240E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47187" w:rsidRPr="00640A8A" w:rsidRDefault="0075230D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F21D3C" w:rsidRPr="00640A8A">
        <w:rPr>
          <w:rFonts w:ascii="Arial" w:hAnsi="Arial" w:cs="Arial"/>
          <w:i/>
          <w:sz w:val="22"/>
          <w:szCs w:val="22"/>
        </w:rPr>
        <w:t xml:space="preserve">i essere in possesso dei seguenti requisiti </w:t>
      </w:r>
      <w:r w:rsidR="00293445">
        <w:rPr>
          <w:rFonts w:ascii="Arial" w:hAnsi="Arial" w:cs="Arial"/>
          <w:i/>
          <w:sz w:val="22"/>
          <w:szCs w:val="22"/>
        </w:rPr>
        <w:t>minimi:</w:t>
      </w:r>
    </w:p>
    <w:p w:rsidR="003A6E1C" w:rsidRPr="00640A8A" w:rsidRDefault="003A6E1C" w:rsidP="003A6E1C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C46A59" w:rsidRPr="00640A8A" w:rsidRDefault="00293445" w:rsidP="00640A8A">
      <w:pPr>
        <w:pStyle w:val="Titolo1"/>
        <w:numPr>
          <w:ilvl w:val="1"/>
          <w:numId w:val="2"/>
        </w:numPr>
        <w:ind w:left="851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Requisiti generali </w:t>
      </w:r>
      <w:r w:rsidRPr="00640A8A">
        <w:rPr>
          <w:rFonts w:cs="Arial"/>
          <w:i/>
          <w:sz w:val="22"/>
          <w:szCs w:val="22"/>
        </w:rPr>
        <w:t>(</w:t>
      </w:r>
      <w:r w:rsidRPr="00640A8A">
        <w:rPr>
          <w:rFonts w:cs="Arial"/>
          <w:b/>
          <w:i/>
          <w:sz w:val="22"/>
          <w:szCs w:val="22"/>
          <w:u w:val="single"/>
        </w:rPr>
        <w:t>indicare con una X</w:t>
      </w:r>
      <w:r w:rsidRPr="00640A8A">
        <w:rPr>
          <w:rFonts w:cs="Arial"/>
          <w:i/>
          <w:sz w:val="22"/>
          <w:szCs w:val="22"/>
        </w:rPr>
        <w:t>):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Cittadinanza italiana o di uno degli Stati membri dell’Unione Europea, purché in possesso dei diritti civili e politici anche negli stati di</w:t>
      </w:r>
      <w:r w:rsidR="0075230D">
        <w:rPr>
          <w:rFonts w:ascii="Arial" w:hAnsi="Arial" w:cs="Arial"/>
          <w:sz w:val="22"/>
          <w:szCs w:val="22"/>
        </w:rPr>
        <w:t xml:space="preserve"> appartenenza o di provenienza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lastRenderedPageBreak/>
        <w:t xml:space="preserve">Adeguata conoscenza della lingua </w:t>
      </w:r>
      <w:r w:rsidR="0075230D">
        <w:rPr>
          <w:rFonts w:ascii="Arial" w:hAnsi="Arial" w:cs="Arial"/>
          <w:sz w:val="22"/>
          <w:szCs w:val="22"/>
        </w:rPr>
        <w:t>italiana</w:t>
      </w:r>
    </w:p>
    <w:p w:rsidR="00576791" w:rsidRPr="00640A8A" w:rsidRDefault="003A2DAD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Idoneità psico-fisica alla mansione e con particolare riferimento a impiego anche in ambienti sospetti di inquinamento e/o confinati, ai lavori in elevazione, ai lavori elettrici in tensione, alla movimentazione manuale dei carichi, alla conduzione di automezzi di sollevamento, che verrà accertata ai sensi della vigente normativa</w:t>
      </w:r>
    </w:p>
    <w:p w:rsidR="00576791" w:rsidRPr="00640A8A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condanne penali o procedimenti penali pendenti che impediscano, ai sensi delle vigenti disposizioni in materia, la costituzione del rapporto d’impiego con la Pubblica Amministrazione</w:t>
      </w:r>
    </w:p>
    <w:p w:rsidR="00576791" w:rsidRDefault="00576791" w:rsidP="00640A8A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Assenza di provvedimenti di destituzione o dispensa dall’impiego pres</w:t>
      </w:r>
      <w:r w:rsidR="0075230D">
        <w:rPr>
          <w:rFonts w:ascii="Arial" w:hAnsi="Arial" w:cs="Arial"/>
          <w:sz w:val="22"/>
          <w:szCs w:val="22"/>
        </w:rPr>
        <w:t>so una Pubblica Amministrazione</w:t>
      </w:r>
    </w:p>
    <w:p w:rsidR="00C46A59" w:rsidRPr="00640A8A" w:rsidRDefault="00C46A59" w:rsidP="00640A8A">
      <w:pPr>
        <w:pStyle w:val="Paragrafoelenco"/>
        <w:numPr>
          <w:ilvl w:val="1"/>
          <w:numId w:val="2"/>
        </w:numPr>
        <w:spacing w:before="720"/>
        <w:ind w:left="851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75230D">
        <w:rPr>
          <w:rFonts w:ascii="Arial" w:hAnsi="Arial" w:cs="Arial"/>
          <w:sz w:val="22"/>
          <w:szCs w:val="22"/>
          <w:u w:val="single"/>
        </w:rPr>
        <w:t>Requ</w:t>
      </w:r>
      <w:r w:rsidR="00293445" w:rsidRPr="0075230D">
        <w:rPr>
          <w:rFonts w:ascii="Arial" w:hAnsi="Arial" w:cs="Arial"/>
          <w:sz w:val="22"/>
          <w:szCs w:val="22"/>
          <w:u w:val="single"/>
        </w:rPr>
        <w:t>isiti e titoli minimi specifici</w:t>
      </w:r>
      <w:r w:rsidR="00247187" w:rsidRPr="0075230D">
        <w:rPr>
          <w:rFonts w:ascii="Arial" w:hAnsi="Arial" w:cs="Arial"/>
          <w:sz w:val="22"/>
          <w:szCs w:val="22"/>
          <w:u w:val="single"/>
        </w:rPr>
        <w:t xml:space="preserve"> </w:t>
      </w:r>
      <w:r w:rsidR="00247187" w:rsidRPr="00640A8A">
        <w:rPr>
          <w:rFonts w:ascii="Arial" w:hAnsi="Arial" w:cs="Arial"/>
          <w:i/>
          <w:sz w:val="22"/>
          <w:szCs w:val="22"/>
        </w:rPr>
        <w:t>(</w:t>
      </w:r>
      <w:r w:rsidR="00247187" w:rsidRPr="00640A8A">
        <w:rPr>
          <w:rFonts w:ascii="Arial" w:hAnsi="Arial" w:cs="Arial"/>
          <w:b/>
          <w:i/>
          <w:sz w:val="22"/>
          <w:szCs w:val="22"/>
        </w:rPr>
        <w:t>indicare con una X</w:t>
      </w:r>
      <w:r w:rsidR="00247187" w:rsidRPr="00640A8A">
        <w:rPr>
          <w:rFonts w:ascii="Arial" w:hAnsi="Arial" w:cs="Arial"/>
          <w:i/>
          <w:sz w:val="22"/>
          <w:szCs w:val="22"/>
        </w:rPr>
        <w:t>):</w:t>
      </w:r>
    </w:p>
    <w:p w:rsidR="008228DC" w:rsidRPr="0071068A" w:rsidRDefault="008228DC" w:rsidP="008228DC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44C55">
        <w:rPr>
          <w:rFonts w:ascii="Arial" w:hAnsi="Arial" w:cs="Arial"/>
          <w:sz w:val="22"/>
          <w:szCs w:val="22"/>
        </w:rPr>
        <w:t>ossesso di attestato di scuola professionale almeno di durata triennale con qualifica di operatore meccanico su impianti industriali/civili o equivalente attinente alle mansioni richieste, conseguita in una scuola italiana, o riconosciuta dallo stato italiano</w:t>
      </w:r>
    </w:p>
    <w:p w:rsidR="008228DC" w:rsidRPr="0025769C" w:rsidRDefault="008228DC" w:rsidP="008228DC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30C84">
        <w:rPr>
          <w:rFonts w:ascii="Arial" w:hAnsi="Arial" w:cs="Arial"/>
          <w:sz w:val="22"/>
          <w:szCs w:val="22"/>
        </w:rPr>
        <w:t xml:space="preserve">Esperienza lavorativa con mansione di </w:t>
      </w:r>
      <w:r w:rsidRPr="0025769C">
        <w:rPr>
          <w:rFonts w:ascii="Arial" w:hAnsi="Arial" w:cs="Arial"/>
          <w:sz w:val="22"/>
          <w:szCs w:val="22"/>
        </w:rPr>
        <w:t>meccanico manutentore, e/o aggiustatore e/o montatore non inferiore a 2 anni in azienda artigianale e/o industriale svolta negli ultimi 7 anni</w:t>
      </w:r>
    </w:p>
    <w:p w:rsidR="008228DC" w:rsidRDefault="008228DC" w:rsidP="008228DC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5769C">
        <w:rPr>
          <w:rFonts w:ascii="Arial" w:hAnsi="Arial" w:cs="Arial"/>
          <w:sz w:val="22"/>
          <w:szCs w:val="22"/>
        </w:rPr>
        <w:t>Possesso patente di guida categoria B o superiore in corso</w:t>
      </w:r>
      <w:r>
        <w:rPr>
          <w:rFonts w:ascii="Arial" w:hAnsi="Arial" w:cs="Arial"/>
          <w:sz w:val="22"/>
          <w:szCs w:val="22"/>
        </w:rPr>
        <w:t xml:space="preserve"> di validità</w:t>
      </w:r>
    </w:p>
    <w:p w:rsidR="008228DC" w:rsidRPr="00530C84" w:rsidRDefault="008228DC" w:rsidP="008228DC">
      <w:pPr>
        <w:pStyle w:val="Paragrafoelenco"/>
        <w:numPr>
          <w:ilvl w:val="0"/>
          <w:numId w:val="16"/>
        </w:numPr>
        <w:spacing w:before="120" w:line="360" w:lineRule="auto"/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30C84">
        <w:rPr>
          <w:rFonts w:ascii="Arial" w:hAnsi="Arial" w:cs="Arial"/>
          <w:sz w:val="22"/>
          <w:szCs w:val="22"/>
        </w:rPr>
        <w:t>Disponibilità lavorativa in periodi di usuali ferie estive e invernali q</w:t>
      </w:r>
      <w:r w:rsidR="0075230D">
        <w:rPr>
          <w:rFonts w:ascii="Arial" w:hAnsi="Arial" w:cs="Arial"/>
          <w:sz w:val="22"/>
          <w:szCs w:val="22"/>
        </w:rPr>
        <w:t>uali agosto e periodo natalizio</w:t>
      </w:r>
    </w:p>
    <w:p w:rsidR="00944C28" w:rsidRPr="00640A8A" w:rsidRDefault="0075230D" w:rsidP="00D3468B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44C28" w:rsidRPr="00640A8A">
        <w:rPr>
          <w:rFonts w:ascii="Arial" w:hAnsi="Arial" w:cs="Arial"/>
          <w:i/>
          <w:sz w:val="22"/>
          <w:szCs w:val="22"/>
        </w:rPr>
        <w:t>i essere in possesso dei seguenti r</w:t>
      </w:r>
      <w:r w:rsidR="00D5414B" w:rsidRPr="00640A8A">
        <w:rPr>
          <w:rFonts w:ascii="Arial" w:hAnsi="Arial" w:cs="Arial"/>
          <w:i/>
          <w:sz w:val="22"/>
          <w:szCs w:val="22"/>
        </w:rPr>
        <w:t>equisiti e titoli di preferenza</w:t>
      </w:r>
      <w:r w:rsidR="001546C9" w:rsidRPr="00640A8A">
        <w:rPr>
          <w:rFonts w:ascii="Arial" w:hAnsi="Arial" w:cs="Arial"/>
          <w:i/>
          <w:sz w:val="22"/>
          <w:szCs w:val="22"/>
        </w:rPr>
        <w:t xml:space="preserve"> </w:t>
      </w:r>
      <w:r w:rsidR="00D5414B" w:rsidRPr="00640A8A">
        <w:rPr>
          <w:rFonts w:ascii="Arial" w:hAnsi="Arial" w:cs="Arial"/>
          <w:i/>
          <w:sz w:val="22"/>
          <w:szCs w:val="22"/>
        </w:rPr>
        <w:t>(</w:t>
      </w:r>
      <w:r w:rsidR="00D5414B" w:rsidRPr="00640A8A">
        <w:rPr>
          <w:rFonts w:ascii="Arial" w:hAnsi="Arial" w:cs="Arial"/>
          <w:b/>
          <w:i/>
          <w:sz w:val="22"/>
          <w:szCs w:val="22"/>
          <w:u w:val="single"/>
        </w:rPr>
        <w:t>indicare con una X</w:t>
      </w:r>
      <w:r w:rsidR="00D5414B" w:rsidRPr="00640A8A">
        <w:rPr>
          <w:rFonts w:ascii="Arial" w:hAnsi="Arial" w:cs="Arial"/>
          <w:i/>
          <w:sz w:val="22"/>
          <w:szCs w:val="22"/>
        </w:rPr>
        <w:t>):</w:t>
      </w:r>
    </w:p>
    <w:p w:rsidR="00673E6A" w:rsidRPr="007C37C1" w:rsidRDefault="00673E6A" w:rsidP="0075230D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7C37C1">
        <w:rPr>
          <w:rFonts w:ascii="Arial" w:hAnsi="Arial" w:cs="Arial"/>
          <w:sz w:val="22"/>
          <w:szCs w:val="22"/>
        </w:rPr>
        <w:t>Esperienza lavorativa nella manutenzione/costruzione/installazione meccanica degli impianti industriali complessi e/o attrezzature</w:t>
      </w:r>
    </w:p>
    <w:p w:rsidR="00673E6A" w:rsidRPr="007C37C1" w:rsidRDefault="00673E6A" w:rsidP="000052B1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7C37C1">
        <w:rPr>
          <w:rFonts w:ascii="Arial" w:hAnsi="Arial" w:cs="Arial"/>
          <w:sz w:val="22"/>
          <w:szCs w:val="22"/>
        </w:rPr>
        <w:t>Essere in possesso del Diploma di maturità tecnica o professionale ad indirizzo meccanico, elettromeccanico, o attinente alle mansioni da svolgere</w:t>
      </w:r>
    </w:p>
    <w:p w:rsidR="00673E6A" w:rsidRDefault="00673E6A" w:rsidP="00673E6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A1257">
        <w:rPr>
          <w:rFonts w:ascii="Arial" w:hAnsi="Arial" w:cs="Arial"/>
          <w:sz w:val="22"/>
          <w:szCs w:val="22"/>
        </w:rPr>
        <w:t>Attestato di corso di formazione e addestramento per lavori all’interno di ambienti sospetti di inquinamento o confinati ex D</w:t>
      </w:r>
      <w:r w:rsidRPr="007C37C1">
        <w:rPr>
          <w:rFonts w:ascii="Arial" w:hAnsi="Arial" w:cs="Arial"/>
          <w:sz w:val="22"/>
          <w:szCs w:val="22"/>
        </w:rPr>
        <w:t>.P.R. 177/2011</w:t>
      </w:r>
    </w:p>
    <w:p w:rsidR="00673E6A" w:rsidRPr="00673E6A" w:rsidRDefault="00673E6A" w:rsidP="005E12B8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73E6A">
        <w:rPr>
          <w:rFonts w:ascii="Arial" w:hAnsi="Arial" w:cs="Arial"/>
          <w:sz w:val="22"/>
          <w:szCs w:val="22"/>
        </w:rPr>
        <w:t>Abilitazione, in corso di validità, all’uso di attrezzature particolari secondo Accordo Stato Regione 22/02/2012 e specificamente: carrelli elevatori, piattaforme elevabili, sollevatore telescopico</w:t>
      </w:r>
      <w:r w:rsidRPr="00673E6A">
        <w:rPr>
          <w:rFonts w:ascii="Arial" w:hAnsi="Arial" w:cs="Arial"/>
          <w:sz w:val="22"/>
          <w:szCs w:val="22"/>
        </w:rPr>
        <w:t xml:space="preserve"> in corso di validità</w:t>
      </w:r>
    </w:p>
    <w:p w:rsidR="00673E6A" w:rsidRPr="00673E6A" w:rsidRDefault="00673E6A" w:rsidP="00673E6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Attestato di freq</w:t>
      </w:r>
      <w:r w:rsidRPr="007372E9">
        <w:rPr>
          <w:rFonts w:ascii="Arial" w:hAnsi="Arial" w:cs="Arial"/>
          <w:sz w:val="22"/>
          <w:szCs w:val="22"/>
        </w:rPr>
        <w:t xml:space="preserve">uenza </w:t>
      </w:r>
      <w:r>
        <w:rPr>
          <w:rFonts w:ascii="Arial" w:hAnsi="Arial" w:cs="Arial"/>
          <w:sz w:val="22"/>
          <w:szCs w:val="22"/>
        </w:rPr>
        <w:t>a</w:t>
      </w:r>
      <w:r w:rsidRPr="007372E9">
        <w:rPr>
          <w:rFonts w:ascii="Arial" w:hAnsi="Arial" w:cs="Arial"/>
          <w:sz w:val="22"/>
          <w:szCs w:val="22"/>
        </w:rPr>
        <w:t xml:space="preserve"> corsi specifici su</w:t>
      </w:r>
      <w:r>
        <w:rPr>
          <w:rFonts w:ascii="Arial" w:hAnsi="Arial" w:cs="Arial"/>
          <w:sz w:val="22"/>
          <w:szCs w:val="22"/>
        </w:rPr>
        <w:t>ll’utilizzo di</w:t>
      </w:r>
      <w:r w:rsidRPr="00737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macchine utensili, e/o su tecniche di saldatura</w:t>
      </w:r>
    </w:p>
    <w:p w:rsidR="00673E6A" w:rsidRPr="00673E6A" w:rsidRDefault="00673E6A" w:rsidP="00673E6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Attestato di </w:t>
      </w:r>
      <w:r w:rsidRPr="0025769C">
        <w:rPr>
          <w:rFonts w:ascii="Arial" w:hAnsi="Arial" w:cs="Arial"/>
          <w:sz w:val="22"/>
          <w:szCs w:val="22"/>
        </w:rPr>
        <w:t xml:space="preserve">frequenza </w:t>
      </w:r>
      <w:r>
        <w:rPr>
          <w:rFonts w:ascii="Arial" w:hAnsi="Arial" w:cs="Arial"/>
          <w:sz w:val="22"/>
          <w:szCs w:val="22"/>
        </w:rPr>
        <w:t>a</w:t>
      </w:r>
      <w:r w:rsidRPr="0025769C">
        <w:rPr>
          <w:rFonts w:ascii="Arial" w:hAnsi="Arial" w:cs="Arial"/>
          <w:sz w:val="22"/>
          <w:szCs w:val="22"/>
        </w:rPr>
        <w:t xml:space="preserve"> corsi specifici in elettropneumatica ed oleodinamica applicate in impianti complessi e delle pratiche manutentive su detti sistemi</w:t>
      </w:r>
    </w:p>
    <w:p w:rsidR="00673E6A" w:rsidRPr="0025769C" w:rsidRDefault="0075230D" w:rsidP="00673E6A">
      <w:pPr>
        <w:pStyle w:val="Paragrafoelenco"/>
        <w:numPr>
          <w:ilvl w:val="0"/>
          <w:numId w:val="15"/>
        </w:numPr>
        <w:spacing w:before="120" w:line="360" w:lineRule="auto"/>
        <w:ind w:left="1134" w:hanging="283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73E6A" w:rsidRPr="00673E6A">
        <w:rPr>
          <w:rFonts w:ascii="Arial" w:hAnsi="Arial" w:cs="Arial"/>
          <w:sz w:val="22"/>
          <w:szCs w:val="22"/>
        </w:rPr>
        <w:t xml:space="preserve">onoscenza degli strumenti di controllo elettronico quali calibri, </w:t>
      </w:r>
      <w:proofErr w:type="spellStart"/>
      <w:r w:rsidR="00673E6A" w:rsidRPr="00673E6A">
        <w:rPr>
          <w:rFonts w:ascii="Arial" w:hAnsi="Arial" w:cs="Arial"/>
          <w:sz w:val="22"/>
          <w:szCs w:val="22"/>
        </w:rPr>
        <w:t>termocamere</w:t>
      </w:r>
      <w:proofErr w:type="spellEnd"/>
      <w:r w:rsidR="00673E6A" w:rsidRPr="00673E6A">
        <w:rPr>
          <w:rFonts w:ascii="Arial" w:hAnsi="Arial" w:cs="Arial"/>
          <w:sz w:val="22"/>
          <w:szCs w:val="22"/>
        </w:rPr>
        <w:t xml:space="preserve"> e accelerometri</w:t>
      </w:r>
    </w:p>
    <w:p w:rsidR="00C0403D" w:rsidRPr="00104D28" w:rsidRDefault="0075230D" w:rsidP="007C37C1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L</w:t>
      </w:r>
      <w:r w:rsidR="00C0403D" w:rsidRPr="00104D28">
        <w:rPr>
          <w:rFonts w:ascii="Arial" w:hAnsi="Arial" w:cs="Arial"/>
          <w:i/>
          <w:sz w:val="22"/>
          <w:szCs w:val="22"/>
        </w:rPr>
        <w:t>a veridicità di quanto dichiarato e riportato nell’allegato Curriculum Vitae</w:t>
      </w:r>
    </w:p>
    <w:p w:rsidR="00640A8A" w:rsidRPr="00104D28" w:rsidRDefault="0075230D" w:rsidP="007C37C1">
      <w:pPr>
        <w:pStyle w:val="Paragrafoelenco"/>
        <w:numPr>
          <w:ilvl w:val="0"/>
          <w:numId w:val="1"/>
        </w:numPr>
        <w:spacing w:before="240" w:after="240" w:line="360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40A8A" w:rsidRPr="00104D28">
        <w:rPr>
          <w:rFonts w:ascii="Arial" w:hAnsi="Arial" w:cs="Arial"/>
          <w:i/>
          <w:sz w:val="22"/>
          <w:szCs w:val="22"/>
        </w:rPr>
        <w:t>i non aver esercitato negli ultimi tre anni di servizio poteri autoritativi o negoziali per conto delle pubbliche amministrazioni nei confronti della Società Acque del Chiampo S.p.A.</w:t>
      </w:r>
    </w:p>
    <w:p w:rsidR="00C0403D" w:rsidRPr="00104D28" w:rsidRDefault="0075230D" w:rsidP="007C37C1">
      <w:pPr>
        <w:pStyle w:val="Paragrafoelenco"/>
        <w:numPr>
          <w:ilvl w:val="0"/>
          <w:numId w:val="1"/>
        </w:numPr>
        <w:spacing w:before="240" w:after="240" w:line="360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0403D" w:rsidRPr="00104D28">
        <w:rPr>
          <w:rFonts w:ascii="Arial" w:hAnsi="Arial" w:cs="Arial"/>
          <w:i/>
          <w:sz w:val="22"/>
          <w:szCs w:val="22"/>
        </w:rPr>
        <w:t xml:space="preserve">i consentire il trattamento dei dati personali nel rispetto del </w:t>
      </w:r>
      <w:r w:rsidR="00DD089D" w:rsidRPr="00104D28">
        <w:rPr>
          <w:rFonts w:ascii="Arial" w:hAnsi="Arial" w:cs="Arial"/>
          <w:i/>
          <w:sz w:val="22"/>
          <w:szCs w:val="22"/>
        </w:rPr>
        <w:t xml:space="preserve">Regolamento Europeo 679/2016 </w:t>
      </w:r>
      <w:r w:rsidR="00C0403D" w:rsidRPr="00104D28">
        <w:rPr>
          <w:rFonts w:ascii="Arial" w:hAnsi="Arial" w:cs="Arial"/>
          <w:i/>
          <w:sz w:val="22"/>
          <w:szCs w:val="22"/>
        </w:rPr>
        <w:t>e nelle forme previste dall’avviso di selezione.</w:t>
      </w:r>
      <w:bookmarkStart w:id="0" w:name="_GoBack"/>
      <w:bookmarkEnd w:id="0"/>
    </w:p>
    <w:p w:rsidR="00BB5847" w:rsidRDefault="00BB5847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:rsidR="00BB5847" w:rsidRDefault="00BB5847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:rsidR="00C0403D" w:rsidRPr="00640A8A" w:rsidRDefault="00C0403D" w:rsidP="00AF2871">
      <w:pPr>
        <w:spacing w:before="200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640A8A">
        <w:rPr>
          <w:rFonts w:ascii="Arial" w:hAnsi="Arial" w:cs="Arial"/>
          <w:b/>
          <w:i/>
          <w:sz w:val="22"/>
          <w:szCs w:val="22"/>
        </w:rPr>
        <w:t>Chiedo infine che ogni comunicazione relativa al presente concorso venga inviata al seguente indirizzo: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Sig./</w:t>
      </w:r>
      <w:r w:rsidR="00C0403D" w:rsidRPr="00640A8A">
        <w:rPr>
          <w:rFonts w:ascii="Arial" w:hAnsi="Arial" w:cs="Arial"/>
          <w:sz w:val="22"/>
          <w:szCs w:val="22"/>
        </w:rPr>
        <w:t>Sig.ra __________________________________________________________________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Via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_________________________________________________________</w:t>
      </w:r>
      <w:r w:rsidR="00107D59" w:rsidRPr="00640A8A">
        <w:rPr>
          <w:rFonts w:ascii="Arial" w:hAnsi="Arial" w:cs="Arial"/>
          <w:sz w:val="22"/>
          <w:szCs w:val="22"/>
        </w:rPr>
        <w:t>____</w:t>
      </w:r>
      <w:r w:rsidR="00385C19" w:rsidRPr="00640A8A">
        <w:rPr>
          <w:rFonts w:ascii="Arial" w:hAnsi="Arial" w:cs="Arial"/>
          <w:sz w:val="22"/>
          <w:szCs w:val="22"/>
        </w:rPr>
        <w:t>___</w:t>
      </w:r>
      <w:r w:rsidR="00107D59" w:rsidRPr="00640A8A">
        <w:rPr>
          <w:rFonts w:ascii="Arial" w:hAnsi="Arial" w:cs="Arial"/>
          <w:sz w:val="22"/>
          <w:szCs w:val="22"/>
        </w:rPr>
        <w:t>________</w:t>
      </w:r>
    </w:p>
    <w:p w:rsidR="00C0403D" w:rsidRPr="00640A8A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C.A.P.______________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Comune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_________________</w:t>
      </w:r>
      <w:r w:rsidR="00981022" w:rsidRPr="00640A8A">
        <w:rPr>
          <w:rFonts w:ascii="Arial" w:hAnsi="Arial" w:cs="Arial"/>
          <w:sz w:val="22"/>
          <w:szCs w:val="22"/>
        </w:rPr>
        <w:t>_________________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7194" w:rsidRPr="00640A8A">
        <w:rPr>
          <w:rFonts w:ascii="Arial" w:hAnsi="Arial" w:cs="Arial"/>
          <w:sz w:val="22"/>
          <w:szCs w:val="22"/>
        </w:rPr>
        <w:t>Prov</w:t>
      </w:r>
      <w:proofErr w:type="spellEnd"/>
      <w:r w:rsidR="00A87194" w:rsidRPr="00640A8A">
        <w:rPr>
          <w:rFonts w:ascii="Arial" w:hAnsi="Arial" w:cs="Arial"/>
          <w:sz w:val="22"/>
          <w:szCs w:val="22"/>
        </w:rPr>
        <w:t>.__________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981022" w:rsidRPr="00640A8A">
        <w:rPr>
          <w:rFonts w:ascii="Arial" w:hAnsi="Arial" w:cs="Arial"/>
          <w:sz w:val="22"/>
          <w:szCs w:val="22"/>
        </w:rPr>
        <w:t>___________</w:t>
      </w:r>
      <w:r w:rsidR="00385C19" w:rsidRPr="00640A8A">
        <w:rPr>
          <w:rFonts w:ascii="Arial" w:hAnsi="Arial" w:cs="Arial"/>
          <w:sz w:val="22"/>
          <w:szCs w:val="22"/>
        </w:rPr>
        <w:t>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 cellulare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Indirizzo e-mail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</w:t>
      </w:r>
    </w:p>
    <w:p w:rsidR="00C0403D" w:rsidRPr="00640A8A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A87194" w:rsidRPr="00640A8A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Data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 xml:space="preserve">________________________ 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>_____________________</w:t>
      </w:r>
      <w:r w:rsidR="005F24FD" w:rsidRPr="00640A8A">
        <w:rPr>
          <w:rFonts w:ascii="Arial" w:hAnsi="Arial" w:cs="Arial"/>
          <w:b/>
          <w:sz w:val="22"/>
          <w:szCs w:val="22"/>
        </w:rPr>
        <w:t>___</w:t>
      </w:r>
      <w:r w:rsidR="00A87194" w:rsidRPr="00640A8A">
        <w:rPr>
          <w:rFonts w:ascii="Arial" w:hAnsi="Arial" w:cs="Arial"/>
          <w:b/>
          <w:sz w:val="22"/>
          <w:szCs w:val="22"/>
        </w:rPr>
        <w:t>___</w:t>
      </w:r>
    </w:p>
    <w:p w:rsidR="00C0403D" w:rsidRPr="00640A8A" w:rsidRDefault="00A87194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ab/>
      </w:r>
      <w:r w:rsidR="005F24FD" w:rsidRPr="00640A8A">
        <w:rPr>
          <w:rFonts w:ascii="Arial" w:hAnsi="Arial" w:cs="Arial"/>
          <w:b/>
          <w:sz w:val="22"/>
          <w:szCs w:val="22"/>
        </w:rPr>
        <w:t>Firma</w:t>
      </w:r>
      <w:r w:rsidRPr="00640A8A">
        <w:rPr>
          <w:rFonts w:ascii="Arial" w:hAnsi="Arial" w:cs="Arial"/>
          <w:b/>
          <w:sz w:val="22"/>
          <w:szCs w:val="22"/>
        </w:rPr>
        <w:t xml:space="preserve"> (</w:t>
      </w:r>
      <w:r w:rsidR="00C0403D"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leggibile per esteso</w:t>
      </w:r>
      <w:r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)</w:t>
      </w: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A87194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Allegati:</w:t>
      </w:r>
    </w:p>
    <w:p w:rsidR="00C0403D" w:rsidRPr="00640A8A" w:rsidRDefault="00C0403D" w:rsidP="00C0403D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copia fotostatica di un documento d’identità in corso di validità</w:t>
      </w:r>
    </w:p>
    <w:p w:rsidR="00D34BD1" w:rsidRPr="00640A8A" w:rsidRDefault="00B66D88" w:rsidP="00B66D88">
      <w:pPr>
        <w:ind w:left="284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Curriculum Vitae</w:t>
      </w:r>
    </w:p>
    <w:sectPr w:rsidR="00D34BD1" w:rsidRPr="00640A8A" w:rsidSect="00E33C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3F" w:rsidRDefault="00001D3F">
      <w:r>
        <w:separator/>
      </w:r>
    </w:p>
  </w:endnote>
  <w:endnote w:type="continuationSeparator" w:id="0">
    <w:p w:rsidR="00001D3F" w:rsidRDefault="0000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351A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84" w:rsidRPr="00172D84" w:rsidRDefault="00172D84" w:rsidP="00172D84">
    <w:pPr>
      <w:jc w:val="center"/>
      <w:rPr>
        <w:sz w:val="6"/>
        <w:szCs w:val="24"/>
      </w:rPr>
    </w:pPr>
  </w:p>
  <w:p w:rsidR="00C92323" w:rsidRPr="00C92323" w:rsidRDefault="00C92323" w:rsidP="00C92323">
    <w:pPr>
      <w:spacing w:before="20" w:after="20"/>
      <w:rPr>
        <w:sz w:val="14"/>
        <w:szCs w:val="24"/>
      </w:rPr>
    </w:pPr>
  </w:p>
  <w:p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3F" w:rsidRDefault="00001D3F">
      <w:r>
        <w:separator/>
      </w:r>
    </w:p>
  </w:footnote>
  <w:footnote w:type="continuationSeparator" w:id="0">
    <w:p w:rsidR="00001D3F" w:rsidRDefault="0000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CC" w:rsidRDefault="00D264CC">
    <w:pPr>
      <w:pStyle w:val="Intestazione"/>
      <w:jc w:val="both"/>
      <w:rPr>
        <w:rFonts w:ascii="Arial" w:hAnsi="Arial"/>
        <w:color w:val="0000FF"/>
      </w:rPr>
    </w:pPr>
  </w:p>
  <w:p w:rsidR="00D264CC" w:rsidRDefault="00D264CC">
    <w:pPr>
      <w:pStyle w:val="Intestazione"/>
      <w:jc w:val="both"/>
      <w:rPr>
        <w:rFonts w:ascii="Arial" w:hAnsi="Arial"/>
        <w:color w:val="000080"/>
        <w:lang w:val="en-GB"/>
      </w:rPr>
    </w:pPr>
  </w:p>
  <w:p w:rsidR="00D264CC" w:rsidRDefault="00D264C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17E9"/>
    <w:multiLevelType w:val="hybridMultilevel"/>
    <w:tmpl w:val="0F546F02"/>
    <w:lvl w:ilvl="0" w:tplc="13F053D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274B"/>
    <w:multiLevelType w:val="hybridMultilevel"/>
    <w:tmpl w:val="2AC4E6F8"/>
    <w:lvl w:ilvl="0" w:tplc="0E8EC88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1D3F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4D28"/>
    <w:rsid w:val="00107D59"/>
    <w:rsid w:val="00130AB0"/>
    <w:rsid w:val="001546C9"/>
    <w:rsid w:val="00161DAE"/>
    <w:rsid w:val="00167414"/>
    <w:rsid w:val="00172D84"/>
    <w:rsid w:val="0018240E"/>
    <w:rsid w:val="00184714"/>
    <w:rsid w:val="00193117"/>
    <w:rsid w:val="00197868"/>
    <w:rsid w:val="001D03E5"/>
    <w:rsid w:val="001D1628"/>
    <w:rsid w:val="001D450D"/>
    <w:rsid w:val="001E423C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187"/>
    <w:rsid w:val="0024732D"/>
    <w:rsid w:val="00265277"/>
    <w:rsid w:val="00293445"/>
    <w:rsid w:val="002A19CF"/>
    <w:rsid w:val="002B6475"/>
    <w:rsid w:val="002C2A4B"/>
    <w:rsid w:val="002C720B"/>
    <w:rsid w:val="002F4807"/>
    <w:rsid w:val="002F7BF5"/>
    <w:rsid w:val="00317EC5"/>
    <w:rsid w:val="00324739"/>
    <w:rsid w:val="0034256C"/>
    <w:rsid w:val="003746C3"/>
    <w:rsid w:val="003802EF"/>
    <w:rsid w:val="00385C19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73D17"/>
    <w:rsid w:val="004A2F9B"/>
    <w:rsid w:val="004D5BAD"/>
    <w:rsid w:val="004E383F"/>
    <w:rsid w:val="005351A9"/>
    <w:rsid w:val="0054024B"/>
    <w:rsid w:val="00543AEB"/>
    <w:rsid w:val="00546CF2"/>
    <w:rsid w:val="005520C0"/>
    <w:rsid w:val="00576791"/>
    <w:rsid w:val="005A6E45"/>
    <w:rsid w:val="005C2292"/>
    <w:rsid w:val="005C6682"/>
    <w:rsid w:val="005D3648"/>
    <w:rsid w:val="005F005A"/>
    <w:rsid w:val="005F24FD"/>
    <w:rsid w:val="00603A71"/>
    <w:rsid w:val="00625D3A"/>
    <w:rsid w:val="00636C25"/>
    <w:rsid w:val="00640A8A"/>
    <w:rsid w:val="006642CB"/>
    <w:rsid w:val="0067205F"/>
    <w:rsid w:val="006726F5"/>
    <w:rsid w:val="00673E6A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437F1"/>
    <w:rsid w:val="0075230D"/>
    <w:rsid w:val="00765154"/>
    <w:rsid w:val="0079153A"/>
    <w:rsid w:val="0079390D"/>
    <w:rsid w:val="007C05F1"/>
    <w:rsid w:val="007C37C1"/>
    <w:rsid w:val="007D3174"/>
    <w:rsid w:val="007D573D"/>
    <w:rsid w:val="007F1576"/>
    <w:rsid w:val="007F36E1"/>
    <w:rsid w:val="007F509D"/>
    <w:rsid w:val="00803D38"/>
    <w:rsid w:val="00804A6F"/>
    <w:rsid w:val="00814DDE"/>
    <w:rsid w:val="008228DC"/>
    <w:rsid w:val="00843A31"/>
    <w:rsid w:val="00856B3B"/>
    <w:rsid w:val="00864772"/>
    <w:rsid w:val="008743C0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07D35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194"/>
    <w:rsid w:val="00A8730D"/>
    <w:rsid w:val="00A903EC"/>
    <w:rsid w:val="00AA0DA0"/>
    <w:rsid w:val="00AB0A64"/>
    <w:rsid w:val="00AB504F"/>
    <w:rsid w:val="00AC605F"/>
    <w:rsid w:val="00AD410A"/>
    <w:rsid w:val="00AE220E"/>
    <w:rsid w:val="00AF229A"/>
    <w:rsid w:val="00AF2871"/>
    <w:rsid w:val="00B33A9C"/>
    <w:rsid w:val="00B372E2"/>
    <w:rsid w:val="00B4412C"/>
    <w:rsid w:val="00B66D88"/>
    <w:rsid w:val="00B8435A"/>
    <w:rsid w:val="00BB5847"/>
    <w:rsid w:val="00BC0E49"/>
    <w:rsid w:val="00BC6E66"/>
    <w:rsid w:val="00BD4900"/>
    <w:rsid w:val="00BF083C"/>
    <w:rsid w:val="00BF609A"/>
    <w:rsid w:val="00C0403D"/>
    <w:rsid w:val="00C0648E"/>
    <w:rsid w:val="00C06CC7"/>
    <w:rsid w:val="00C16129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68B"/>
    <w:rsid w:val="00D34BD1"/>
    <w:rsid w:val="00D5414B"/>
    <w:rsid w:val="00D844EE"/>
    <w:rsid w:val="00DB1743"/>
    <w:rsid w:val="00DB2FC0"/>
    <w:rsid w:val="00DD089D"/>
    <w:rsid w:val="00DE11B1"/>
    <w:rsid w:val="00DE2559"/>
    <w:rsid w:val="00DF00DD"/>
    <w:rsid w:val="00E14934"/>
    <w:rsid w:val="00E207AB"/>
    <w:rsid w:val="00E24E0A"/>
    <w:rsid w:val="00E33CFC"/>
    <w:rsid w:val="00E808C1"/>
    <w:rsid w:val="00E910AF"/>
    <w:rsid w:val="00E91AC7"/>
    <w:rsid w:val="00E91AD8"/>
    <w:rsid w:val="00E94D02"/>
    <w:rsid w:val="00E96AD0"/>
    <w:rsid w:val="00EA3939"/>
    <w:rsid w:val="00EA51E2"/>
    <w:rsid w:val="00ED2323"/>
    <w:rsid w:val="00EE0A80"/>
    <w:rsid w:val="00F02D51"/>
    <w:rsid w:val="00F13742"/>
    <w:rsid w:val="00F21D3C"/>
    <w:rsid w:val="00F3358F"/>
    <w:rsid w:val="00F42AE0"/>
    <w:rsid w:val="00F93669"/>
    <w:rsid w:val="00FA007A"/>
    <w:rsid w:val="00FC0399"/>
    <w:rsid w:val="00FD4798"/>
    <w:rsid w:val="00FD59CC"/>
    <w:rsid w:val="00FD64CB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5D64-F226-4203-A026-DC9C15D1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55</TotalTime>
  <Pages>3</Pages>
  <Words>614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10</cp:revision>
  <cp:lastPrinted>2020-02-04T08:36:00Z</cp:lastPrinted>
  <dcterms:created xsi:type="dcterms:W3CDTF">2020-02-04T08:36:00Z</dcterms:created>
  <dcterms:modified xsi:type="dcterms:W3CDTF">2020-03-02T12:08:00Z</dcterms:modified>
</cp:coreProperties>
</file>