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EB25F" w14:textId="4FE00E71" w:rsidR="00A30751" w:rsidRPr="008C7860" w:rsidRDefault="008F404B" w:rsidP="007437F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7860">
        <w:rPr>
          <w:rFonts w:ascii="Arial" w:hAnsi="Arial" w:cs="Arial"/>
          <w:b/>
          <w:sz w:val="24"/>
          <w:szCs w:val="24"/>
          <w:u w:val="single"/>
        </w:rPr>
        <w:t>D</w:t>
      </w:r>
      <w:r w:rsidR="007437F1" w:rsidRPr="008C7860">
        <w:rPr>
          <w:rFonts w:ascii="Arial" w:hAnsi="Arial" w:cs="Arial"/>
          <w:b/>
          <w:sz w:val="24"/>
          <w:szCs w:val="24"/>
          <w:u w:val="single"/>
        </w:rPr>
        <w:t>omanda di partecipazione alla procedura selettiva</w:t>
      </w:r>
      <w:r w:rsidR="00576791" w:rsidRPr="008C786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27864" w:rsidRPr="008C7860">
        <w:rPr>
          <w:rFonts w:ascii="Arial" w:hAnsi="Arial" w:cs="Arial"/>
          <w:b/>
          <w:sz w:val="24"/>
          <w:szCs w:val="24"/>
          <w:u w:val="single"/>
        </w:rPr>
        <w:t xml:space="preserve">n° </w:t>
      </w:r>
      <w:r w:rsidR="00F42AE0" w:rsidRPr="008C7860">
        <w:rPr>
          <w:rFonts w:ascii="Arial" w:hAnsi="Arial" w:cs="Arial"/>
          <w:b/>
          <w:sz w:val="24"/>
          <w:szCs w:val="24"/>
          <w:u w:val="single"/>
        </w:rPr>
        <w:t>0</w:t>
      </w:r>
      <w:r w:rsidR="00046E4F" w:rsidRPr="008C7860">
        <w:rPr>
          <w:rFonts w:ascii="Arial" w:hAnsi="Arial" w:cs="Arial"/>
          <w:b/>
          <w:sz w:val="24"/>
          <w:szCs w:val="24"/>
          <w:u w:val="single"/>
        </w:rPr>
        <w:t>4</w:t>
      </w:r>
      <w:r w:rsidR="00C529F3" w:rsidRPr="008C7860">
        <w:rPr>
          <w:rFonts w:ascii="Arial" w:hAnsi="Arial" w:cs="Arial"/>
          <w:b/>
          <w:sz w:val="24"/>
          <w:szCs w:val="24"/>
          <w:u w:val="single"/>
        </w:rPr>
        <w:t>/19</w:t>
      </w:r>
    </w:p>
    <w:p w14:paraId="475DBA35" w14:textId="77777777" w:rsidR="007437F1" w:rsidRPr="008C7860" w:rsidRDefault="007437F1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2D4E1D85" w14:textId="77777777" w:rsidR="007F2D2E" w:rsidRPr="008C7860" w:rsidRDefault="007F2D2E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01AD405E" w14:textId="77777777" w:rsidR="008C7860" w:rsidRPr="008C7860" w:rsidRDefault="008C7860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6E8AF53E" w14:textId="77777777" w:rsidR="008C7860" w:rsidRPr="008C7860" w:rsidRDefault="008C7860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51D3790C" w14:textId="77777777" w:rsidR="007F2D2E" w:rsidRPr="008C7860" w:rsidRDefault="007F2D2E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71BD58F8" w14:textId="681589BA" w:rsidR="007437F1" w:rsidRPr="008C7860" w:rsidRDefault="007437F1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ab/>
        <w:t>S</w:t>
      </w:r>
      <w:r w:rsidR="005A6E45" w:rsidRPr="008C7860">
        <w:rPr>
          <w:rFonts w:ascii="Arial" w:hAnsi="Arial" w:cs="Arial"/>
          <w:sz w:val="24"/>
          <w:szCs w:val="24"/>
        </w:rPr>
        <w:t>pett</w:t>
      </w:r>
      <w:r w:rsidRPr="008C7860">
        <w:rPr>
          <w:rFonts w:ascii="Arial" w:hAnsi="Arial" w:cs="Arial"/>
          <w:sz w:val="24"/>
          <w:szCs w:val="24"/>
        </w:rPr>
        <w:t>.</w:t>
      </w:r>
      <w:r w:rsidR="00727864" w:rsidRPr="008C7860">
        <w:rPr>
          <w:rFonts w:ascii="Arial" w:hAnsi="Arial" w:cs="Arial"/>
          <w:sz w:val="24"/>
          <w:szCs w:val="24"/>
        </w:rPr>
        <w:t>le</w:t>
      </w:r>
    </w:p>
    <w:p w14:paraId="080B1A82" w14:textId="557C0B0E" w:rsidR="007437F1" w:rsidRPr="008C7860" w:rsidRDefault="007437F1" w:rsidP="00732A33">
      <w:pPr>
        <w:tabs>
          <w:tab w:val="left" w:pos="5670"/>
        </w:tabs>
        <w:jc w:val="both"/>
        <w:rPr>
          <w:rFonts w:ascii="Arial" w:hAnsi="Arial" w:cs="Arial"/>
          <w:b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ab/>
      </w:r>
      <w:r w:rsidRPr="008C7860">
        <w:rPr>
          <w:rFonts w:ascii="Arial" w:hAnsi="Arial" w:cs="Arial"/>
          <w:b/>
          <w:sz w:val="24"/>
          <w:szCs w:val="24"/>
        </w:rPr>
        <w:t>Acque del Chiampo Spa</w:t>
      </w:r>
    </w:p>
    <w:p w14:paraId="538C7BF8" w14:textId="77777777" w:rsidR="00732A33" w:rsidRPr="008C7860" w:rsidRDefault="00732A33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</w:p>
    <w:p w14:paraId="2D049CCF" w14:textId="02355863" w:rsidR="007437F1" w:rsidRPr="008C7860" w:rsidRDefault="007437F1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ab/>
        <w:t xml:space="preserve">Via </w:t>
      </w:r>
      <w:proofErr w:type="spellStart"/>
      <w:r w:rsidRPr="008C7860">
        <w:rPr>
          <w:rFonts w:ascii="Arial" w:hAnsi="Arial" w:cs="Arial"/>
          <w:sz w:val="24"/>
          <w:szCs w:val="24"/>
        </w:rPr>
        <w:t>Ferraretta</w:t>
      </w:r>
      <w:proofErr w:type="spellEnd"/>
      <w:r w:rsidRPr="008C7860">
        <w:rPr>
          <w:rFonts w:ascii="Arial" w:hAnsi="Arial" w:cs="Arial"/>
          <w:sz w:val="24"/>
          <w:szCs w:val="24"/>
        </w:rPr>
        <w:t>, 20</w:t>
      </w:r>
    </w:p>
    <w:p w14:paraId="250071CA" w14:textId="711BD45A" w:rsidR="007437F1" w:rsidRPr="008C7860" w:rsidRDefault="00C27569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ab/>
        <w:t xml:space="preserve">36071 Arzignano </w:t>
      </w:r>
      <w:r w:rsidR="00732A33" w:rsidRPr="008C7860">
        <w:rPr>
          <w:rFonts w:ascii="Arial" w:hAnsi="Arial" w:cs="Arial"/>
          <w:sz w:val="24"/>
          <w:szCs w:val="24"/>
        </w:rPr>
        <w:t>(</w:t>
      </w:r>
      <w:r w:rsidR="007437F1" w:rsidRPr="008C7860">
        <w:rPr>
          <w:rFonts w:ascii="Arial" w:hAnsi="Arial" w:cs="Arial"/>
          <w:sz w:val="24"/>
          <w:szCs w:val="24"/>
        </w:rPr>
        <w:t>VI</w:t>
      </w:r>
      <w:r w:rsidR="00732A33" w:rsidRPr="008C7860">
        <w:rPr>
          <w:rFonts w:ascii="Arial" w:hAnsi="Arial" w:cs="Arial"/>
          <w:sz w:val="24"/>
          <w:szCs w:val="24"/>
        </w:rPr>
        <w:t>)</w:t>
      </w:r>
    </w:p>
    <w:p w14:paraId="1D1A1BE4" w14:textId="77777777" w:rsidR="008F404B" w:rsidRPr="008C7860" w:rsidRDefault="008F404B" w:rsidP="007437F1">
      <w:pPr>
        <w:jc w:val="both"/>
        <w:rPr>
          <w:rFonts w:ascii="Arial" w:hAnsi="Arial" w:cs="Arial"/>
          <w:sz w:val="24"/>
          <w:szCs w:val="24"/>
        </w:rPr>
      </w:pPr>
    </w:p>
    <w:p w14:paraId="0DACB493" w14:textId="77777777" w:rsidR="008F404B" w:rsidRDefault="008F404B" w:rsidP="007437F1">
      <w:pPr>
        <w:jc w:val="both"/>
        <w:rPr>
          <w:rFonts w:ascii="Arial" w:hAnsi="Arial" w:cs="Arial"/>
          <w:sz w:val="24"/>
          <w:szCs w:val="24"/>
        </w:rPr>
      </w:pPr>
    </w:p>
    <w:p w14:paraId="63EF33F9" w14:textId="77777777" w:rsidR="008C7860" w:rsidRPr="008C7860" w:rsidRDefault="008C7860" w:rsidP="007437F1">
      <w:pPr>
        <w:jc w:val="both"/>
        <w:rPr>
          <w:rFonts w:ascii="Arial" w:hAnsi="Arial" w:cs="Arial"/>
          <w:sz w:val="24"/>
          <w:szCs w:val="24"/>
        </w:rPr>
      </w:pPr>
    </w:p>
    <w:p w14:paraId="3B8A0AF8" w14:textId="77777777" w:rsidR="005612DC" w:rsidRPr="008C7860" w:rsidRDefault="005612DC" w:rsidP="007437F1">
      <w:pPr>
        <w:jc w:val="both"/>
        <w:rPr>
          <w:rFonts w:ascii="Arial" w:hAnsi="Arial" w:cs="Arial"/>
          <w:sz w:val="24"/>
          <w:szCs w:val="24"/>
        </w:rPr>
      </w:pPr>
    </w:p>
    <w:p w14:paraId="35982E77" w14:textId="77777777" w:rsidR="007437F1" w:rsidRPr="008C7860" w:rsidRDefault="007437F1" w:rsidP="007437F1">
      <w:pPr>
        <w:jc w:val="both"/>
        <w:rPr>
          <w:rFonts w:ascii="Arial" w:hAnsi="Arial" w:cs="Arial"/>
          <w:sz w:val="24"/>
          <w:szCs w:val="24"/>
        </w:rPr>
      </w:pPr>
    </w:p>
    <w:p w14:paraId="2A3B5483" w14:textId="7EEEA8DD" w:rsidR="007437F1" w:rsidRPr="008C7860" w:rsidRDefault="007437F1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Il/La sottoscritto/a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Pr="008C7860">
        <w:rPr>
          <w:rFonts w:ascii="Arial" w:hAnsi="Arial" w:cs="Arial"/>
          <w:sz w:val="24"/>
          <w:szCs w:val="24"/>
        </w:rPr>
        <w:t>___</w:t>
      </w:r>
      <w:r w:rsidR="006A7662" w:rsidRPr="008C7860">
        <w:rPr>
          <w:rFonts w:ascii="Arial" w:hAnsi="Arial" w:cs="Arial"/>
          <w:sz w:val="24"/>
          <w:szCs w:val="24"/>
        </w:rPr>
        <w:t>___________________________C.F.____________________</w:t>
      </w:r>
      <w:r w:rsidR="00732A33" w:rsidRPr="008C7860">
        <w:rPr>
          <w:rFonts w:ascii="Arial" w:hAnsi="Arial" w:cs="Arial"/>
          <w:sz w:val="24"/>
          <w:szCs w:val="24"/>
        </w:rPr>
        <w:t>____</w:t>
      </w:r>
    </w:p>
    <w:p w14:paraId="67B9C82B" w14:textId="77777777" w:rsidR="007437F1" w:rsidRPr="008C7860" w:rsidRDefault="007437F1" w:rsidP="00DF752B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860">
        <w:rPr>
          <w:rFonts w:ascii="Arial" w:hAnsi="Arial" w:cs="Arial"/>
          <w:b/>
          <w:sz w:val="24"/>
          <w:szCs w:val="24"/>
        </w:rPr>
        <w:t>CHIEDE</w:t>
      </w:r>
    </w:p>
    <w:p w14:paraId="22E223D9" w14:textId="5DFFCBEC" w:rsidR="007437F1" w:rsidRPr="008C7860" w:rsidRDefault="003A66C5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C7860">
        <w:rPr>
          <w:rFonts w:ascii="Arial" w:hAnsi="Arial" w:cs="Arial"/>
          <w:sz w:val="24"/>
          <w:szCs w:val="24"/>
        </w:rPr>
        <w:t>d</w:t>
      </w:r>
      <w:r w:rsidR="007437F1" w:rsidRPr="008C7860">
        <w:rPr>
          <w:rFonts w:ascii="Arial" w:hAnsi="Arial" w:cs="Arial"/>
          <w:sz w:val="24"/>
          <w:szCs w:val="24"/>
        </w:rPr>
        <w:t>i</w:t>
      </w:r>
      <w:proofErr w:type="gramEnd"/>
      <w:r w:rsidR="007437F1" w:rsidRPr="008C7860">
        <w:rPr>
          <w:rFonts w:ascii="Arial" w:hAnsi="Arial" w:cs="Arial"/>
          <w:sz w:val="24"/>
          <w:szCs w:val="24"/>
        </w:rPr>
        <w:t xml:space="preserve"> partecipare alla ricerca selettiva</w:t>
      </w:r>
      <w:r w:rsidR="00717368" w:rsidRPr="008C7860">
        <w:rPr>
          <w:rFonts w:ascii="Arial" w:hAnsi="Arial" w:cs="Arial"/>
          <w:sz w:val="24"/>
          <w:szCs w:val="24"/>
        </w:rPr>
        <w:t xml:space="preserve">  </w:t>
      </w:r>
      <w:r w:rsidR="007437F1" w:rsidRPr="008C7860">
        <w:rPr>
          <w:rFonts w:ascii="Arial" w:hAnsi="Arial" w:cs="Arial"/>
          <w:sz w:val="24"/>
          <w:szCs w:val="24"/>
        </w:rPr>
        <w:t xml:space="preserve">– con </w:t>
      </w:r>
      <w:r w:rsidR="00F80DC3" w:rsidRPr="008C7860">
        <w:rPr>
          <w:rFonts w:ascii="Arial" w:hAnsi="Arial" w:cs="Arial"/>
          <w:sz w:val="24"/>
          <w:szCs w:val="24"/>
        </w:rPr>
        <w:t>valutazione curriculum, prova orale selettiva e colloquio</w:t>
      </w:r>
      <w:r w:rsidR="008F404B" w:rsidRPr="008C7860">
        <w:rPr>
          <w:rFonts w:ascii="Arial" w:hAnsi="Arial" w:cs="Arial"/>
          <w:sz w:val="24"/>
          <w:szCs w:val="24"/>
        </w:rPr>
        <w:t xml:space="preserve">, </w:t>
      </w:r>
      <w:r w:rsidR="007437F1" w:rsidRPr="008C7860">
        <w:rPr>
          <w:rFonts w:ascii="Arial" w:hAnsi="Arial" w:cs="Arial"/>
          <w:sz w:val="24"/>
          <w:szCs w:val="24"/>
        </w:rPr>
        <w:t xml:space="preserve">per l’assunzione a tempo </w:t>
      </w:r>
      <w:r w:rsidR="00F42AE0" w:rsidRPr="008C7860">
        <w:rPr>
          <w:rFonts w:ascii="Arial" w:hAnsi="Arial" w:cs="Arial"/>
          <w:sz w:val="24"/>
          <w:szCs w:val="24"/>
        </w:rPr>
        <w:t>determinato</w:t>
      </w:r>
      <w:r w:rsidR="008F404B" w:rsidRPr="008C7860">
        <w:rPr>
          <w:rFonts w:ascii="Arial" w:hAnsi="Arial" w:cs="Arial"/>
          <w:sz w:val="24"/>
          <w:szCs w:val="24"/>
        </w:rPr>
        <w:t xml:space="preserve"> </w:t>
      </w:r>
      <w:r w:rsidR="003A2DAD" w:rsidRPr="008C7860">
        <w:rPr>
          <w:rFonts w:ascii="Arial" w:hAnsi="Arial" w:cs="Arial"/>
          <w:sz w:val="24"/>
          <w:szCs w:val="24"/>
        </w:rPr>
        <w:t xml:space="preserve">al </w:t>
      </w:r>
      <w:r w:rsidR="00F80DC3" w:rsidRPr="008C7860">
        <w:rPr>
          <w:rFonts w:ascii="Arial" w:hAnsi="Arial" w:cs="Arial"/>
          <w:sz w:val="24"/>
          <w:szCs w:val="24"/>
        </w:rPr>
        <w:t>4</w:t>
      </w:r>
      <w:r w:rsidR="008F404B" w:rsidRPr="008C7860">
        <w:rPr>
          <w:rFonts w:ascii="Arial" w:hAnsi="Arial" w:cs="Arial"/>
          <w:sz w:val="24"/>
          <w:szCs w:val="24"/>
        </w:rPr>
        <w:t>°</w:t>
      </w:r>
      <w:r w:rsidR="00F42AE0" w:rsidRPr="008C7860">
        <w:rPr>
          <w:rFonts w:ascii="Arial" w:hAnsi="Arial" w:cs="Arial"/>
          <w:sz w:val="24"/>
          <w:szCs w:val="24"/>
        </w:rPr>
        <w:t xml:space="preserve"> </w:t>
      </w:r>
      <w:r w:rsidR="008F404B" w:rsidRPr="008C7860">
        <w:rPr>
          <w:rFonts w:ascii="Arial" w:hAnsi="Arial" w:cs="Arial"/>
          <w:sz w:val="24"/>
          <w:szCs w:val="24"/>
        </w:rPr>
        <w:t xml:space="preserve">livello C.C.N.L. </w:t>
      </w:r>
      <w:r w:rsidR="00107D59" w:rsidRPr="008C7860">
        <w:rPr>
          <w:rFonts w:ascii="Arial" w:hAnsi="Arial" w:cs="Arial"/>
          <w:sz w:val="24"/>
          <w:szCs w:val="24"/>
        </w:rPr>
        <w:t>Gas-Acqua</w:t>
      </w:r>
      <w:r w:rsidR="00C529F3" w:rsidRPr="008C7860">
        <w:rPr>
          <w:rFonts w:ascii="Arial" w:hAnsi="Arial" w:cs="Arial"/>
          <w:sz w:val="24"/>
          <w:szCs w:val="24"/>
        </w:rPr>
        <w:t xml:space="preserve"> </w:t>
      </w:r>
      <w:r w:rsidR="00F42AE0" w:rsidRPr="008C786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B3F89" w:rsidRPr="008C78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37F1" w:rsidRPr="008C7860">
        <w:rPr>
          <w:rFonts w:ascii="Arial" w:hAnsi="Arial" w:cs="Arial"/>
          <w:sz w:val="24"/>
          <w:szCs w:val="24"/>
        </w:rPr>
        <w:t>di:</w:t>
      </w:r>
    </w:p>
    <w:p w14:paraId="409DF091" w14:textId="129F12EF" w:rsidR="00341304" w:rsidRPr="008C7860" w:rsidRDefault="00341304" w:rsidP="00DF752B">
      <w:pPr>
        <w:spacing w:before="240" w:after="240" w:line="36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proofErr w:type="gramStart"/>
      <w:r w:rsidRPr="008C7860">
        <w:rPr>
          <w:rFonts w:ascii="Arial" w:hAnsi="Arial" w:cs="Arial"/>
          <w:b/>
          <w:i/>
          <w:sz w:val="24"/>
          <w:szCs w:val="24"/>
          <w:u w:val="single"/>
        </w:rPr>
        <w:t>n</w:t>
      </w:r>
      <w:proofErr w:type="gramEnd"/>
      <w:r w:rsidRPr="008C7860">
        <w:rPr>
          <w:rFonts w:ascii="Arial" w:hAnsi="Arial" w:cs="Arial"/>
          <w:b/>
          <w:i/>
          <w:sz w:val="24"/>
          <w:szCs w:val="24"/>
          <w:u w:val="single"/>
        </w:rPr>
        <w:t xml:space="preserve">° 1 </w:t>
      </w:r>
      <w:r w:rsidR="00F80DC3" w:rsidRPr="008C7860">
        <w:rPr>
          <w:rFonts w:ascii="Arial" w:hAnsi="Arial" w:cs="Arial"/>
          <w:b/>
          <w:i/>
          <w:sz w:val="24"/>
          <w:szCs w:val="24"/>
          <w:u w:val="single"/>
        </w:rPr>
        <w:t xml:space="preserve">IMPIEGATO ADDETTO </w:t>
      </w:r>
      <w:r w:rsidR="008C7860" w:rsidRPr="008C7860">
        <w:rPr>
          <w:rFonts w:ascii="Arial" w:hAnsi="Arial" w:cs="Arial"/>
          <w:b/>
          <w:i/>
          <w:sz w:val="24"/>
          <w:szCs w:val="24"/>
          <w:u w:val="single"/>
        </w:rPr>
        <w:t>AL SERVIZIO APPROVVIGIONAMENTI</w:t>
      </w:r>
    </w:p>
    <w:p w14:paraId="63BC236C" w14:textId="39BEADF2" w:rsidR="007437F1" w:rsidRPr="008C7860" w:rsidRDefault="007437F1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 xml:space="preserve">A tal fine, </w:t>
      </w:r>
      <w:r w:rsidRPr="008C7860">
        <w:rPr>
          <w:rFonts w:ascii="Arial" w:hAnsi="Arial" w:cs="Arial"/>
          <w:b/>
          <w:sz w:val="24"/>
          <w:szCs w:val="24"/>
          <w:u w:val="single"/>
        </w:rPr>
        <w:t>consapev</w:t>
      </w:r>
      <w:r w:rsidR="003918B6" w:rsidRPr="008C7860">
        <w:rPr>
          <w:rFonts w:ascii="Arial" w:hAnsi="Arial" w:cs="Arial"/>
          <w:b/>
          <w:sz w:val="24"/>
          <w:szCs w:val="24"/>
          <w:u w:val="single"/>
        </w:rPr>
        <w:t xml:space="preserve">ole delle responsabilità penali </w:t>
      </w:r>
      <w:r w:rsidR="006B3F89" w:rsidRPr="008C7860">
        <w:rPr>
          <w:rFonts w:ascii="Arial" w:hAnsi="Arial" w:cs="Arial"/>
          <w:b/>
          <w:sz w:val="24"/>
          <w:szCs w:val="24"/>
          <w:u w:val="single"/>
        </w:rPr>
        <w:t>derivanti da dichiarazioni false o mendaci</w:t>
      </w:r>
      <w:r w:rsidR="006B3F89" w:rsidRPr="008C7860">
        <w:rPr>
          <w:rFonts w:ascii="Arial" w:hAnsi="Arial" w:cs="Arial"/>
          <w:sz w:val="24"/>
          <w:szCs w:val="24"/>
        </w:rPr>
        <w:t xml:space="preserve">, </w:t>
      </w:r>
      <w:r w:rsidRPr="008C7860">
        <w:rPr>
          <w:rFonts w:ascii="Arial" w:hAnsi="Arial" w:cs="Arial"/>
          <w:sz w:val="24"/>
          <w:szCs w:val="24"/>
        </w:rPr>
        <w:t xml:space="preserve">ai sensi </w:t>
      </w:r>
      <w:r w:rsidR="006B3F89" w:rsidRPr="008C7860">
        <w:rPr>
          <w:rFonts w:ascii="Arial" w:hAnsi="Arial" w:cs="Arial"/>
          <w:sz w:val="24"/>
          <w:szCs w:val="24"/>
        </w:rPr>
        <w:t>dell’art.76 del DPR 28 Di</w:t>
      </w:r>
      <w:r w:rsidR="00D34BD1" w:rsidRPr="008C7860">
        <w:rPr>
          <w:rFonts w:ascii="Arial" w:hAnsi="Arial" w:cs="Arial"/>
          <w:sz w:val="24"/>
          <w:szCs w:val="24"/>
        </w:rPr>
        <w:t>cembre 2000, n°445, sotto la propria</w:t>
      </w:r>
      <w:r w:rsidR="006B3F89" w:rsidRPr="008C7860">
        <w:rPr>
          <w:rFonts w:ascii="Arial" w:hAnsi="Arial" w:cs="Arial"/>
          <w:sz w:val="24"/>
          <w:szCs w:val="24"/>
        </w:rPr>
        <w:t xml:space="preserve"> responsabilità</w:t>
      </w:r>
    </w:p>
    <w:p w14:paraId="194BFEDD" w14:textId="77777777" w:rsidR="007437F1" w:rsidRPr="008C7860" w:rsidRDefault="007437F1" w:rsidP="00DF752B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860">
        <w:rPr>
          <w:rFonts w:ascii="Arial" w:hAnsi="Arial" w:cs="Arial"/>
          <w:b/>
          <w:sz w:val="24"/>
          <w:szCs w:val="24"/>
        </w:rPr>
        <w:t>DICHIARA</w:t>
      </w:r>
    </w:p>
    <w:p w14:paraId="44EDB882" w14:textId="24D12D4F" w:rsidR="006A7662" w:rsidRPr="008C7860" w:rsidRDefault="006A7662" w:rsidP="00DF752B">
      <w:pPr>
        <w:pStyle w:val="Paragrafoelenco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nato/a il</w:t>
      </w:r>
      <w:r w:rsidR="00A14568" w:rsidRPr="008C7860">
        <w:rPr>
          <w:rFonts w:ascii="Arial" w:hAnsi="Arial" w:cs="Arial"/>
          <w:i/>
          <w:sz w:val="24"/>
          <w:szCs w:val="24"/>
        </w:rPr>
        <w:t xml:space="preserve"> ____________________</w:t>
      </w:r>
      <w:r w:rsidR="00727864" w:rsidRPr="008C7860">
        <w:rPr>
          <w:rFonts w:ascii="Arial" w:hAnsi="Arial" w:cs="Arial"/>
          <w:i/>
          <w:sz w:val="24"/>
          <w:szCs w:val="24"/>
        </w:rPr>
        <w:t xml:space="preserve"> </w:t>
      </w:r>
      <w:r w:rsidRPr="008C7860">
        <w:rPr>
          <w:rFonts w:ascii="Arial" w:hAnsi="Arial" w:cs="Arial"/>
          <w:i/>
          <w:sz w:val="24"/>
          <w:szCs w:val="24"/>
        </w:rPr>
        <w:t>a ________________________</w:t>
      </w:r>
      <w:r w:rsidR="00732A33" w:rsidRPr="008C7860">
        <w:rPr>
          <w:rFonts w:ascii="Arial" w:hAnsi="Arial" w:cs="Arial"/>
          <w:i/>
          <w:sz w:val="24"/>
          <w:szCs w:val="24"/>
        </w:rPr>
        <w:t>________</w:t>
      </w:r>
    </w:p>
    <w:p w14:paraId="27A510F9" w14:textId="02C671D0" w:rsidR="006B3F89" w:rsidRPr="008C7860" w:rsidRDefault="006B3F89" w:rsidP="00DF752B">
      <w:pPr>
        <w:pStyle w:val="Paragrafoelenco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in possesso di cittadinanza</w:t>
      </w:r>
      <w:r w:rsidR="00732A33" w:rsidRPr="008C7860">
        <w:rPr>
          <w:rFonts w:ascii="Arial" w:hAnsi="Arial" w:cs="Arial"/>
          <w:i/>
          <w:sz w:val="24"/>
          <w:szCs w:val="24"/>
        </w:rPr>
        <w:t xml:space="preserve"> </w:t>
      </w:r>
      <w:r w:rsidRPr="008C7860">
        <w:rPr>
          <w:rFonts w:ascii="Arial" w:hAnsi="Arial" w:cs="Arial"/>
          <w:i/>
          <w:sz w:val="24"/>
          <w:szCs w:val="24"/>
        </w:rPr>
        <w:t>___________</w:t>
      </w:r>
      <w:r w:rsidR="00732A33" w:rsidRPr="008C7860">
        <w:rPr>
          <w:rFonts w:ascii="Arial" w:hAnsi="Arial" w:cs="Arial"/>
          <w:i/>
          <w:sz w:val="24"/>
          <w:szCs w:val="24"/>
        </w:rPr>
        <w:t>___________________________</w:t>
      </w:r>
    </w:p>
    <w:p w14:paraId="5A2B1BF9" w14:textId="1208FA47" w:rsidR="009F294A" w:rsidRPr="008C7860" w:rsidRDefault="009F294A" w:rsidP="00DF752B">
      <w:pPr>
        <w:pStyle w:val="Paragrafoelenco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</w:t>
      </w:r>
      <w:r w:rsidRPr="008C7860">
        <w:rPr>
          <w:rFonts w:ascii="Arial" w:hAnsi="Arial" w:cs="Arial"/>
          <w:i/>
          <w:sz w:val="24"/>
          <w:szCs w:val="24"/>
          <w:u w:val="single"/>
        </w:rPr>
        <w:t>residente</w:t>
      </w:r>
      <w:r w:rsidRPr="008C7860">
        <w:rPr>
          <w:rFonts w:ascii="Arial" w:hAnsi="Arial" w:cs="Arial"/>
          <w:i/>
          <w:sz w:val="24"/>
          <w:szCs w:val="24"/>
        </w:rPr>
        <w:t xml:space="preserve"> a _________________________ in Via</w:t>
      </w:r>
      <w:r w:rsidR="00732A33" w:rsidRPr="008C7860">
        <w:rPr>
          <w:rFonts w:ascii="Arial" w:hAnsi="Arial" w:cs="Arial"/>
          <w:i/>
          <w:sz w:val="24"/>
          <w:szCs w:val="24"/>
        </w:rPr>
        <w:t xml:space="preserve"> </w:t>
      </w:r>
      <w:r w:rsidRPr="008C7860">
        <w:rPr>
          <w:rFonts w:ascii="Arial" w:hAnsi="Arial" w:cs="Arial"/>
          <w:i/>
          <w:sz w:val="24"/>
          <w:szCs w:val="24"/>
        </w:rPr>
        <w:t>_____________________</w:t>
      </w:r>
    </w:p>
    <w:p w14:paraId="159E7D71" w14:textId="69BA5CF6" w:rsidR="00732A33" w:rsidRPr="008C7860" w:rsidRDefault="00F21D3C" w:rsidP="00DF752B">
      <w:pPr>
        <w:pStyle w:val="Paragrafoelenco"/>
        <w:spacing w:line="48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telefono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cellulare</w:t>
      </w:r>
      <w:r w:rsidR="00732A33" w:rsidRPr="008C7860">
        <w:rPr>
          <w:rFonts w:ascii="Arial" w:hAnsi="Arial" w:cs="Arial"/>
          <w:i/>
          <w:sz w:val="24"/>
          <w:szCs w:val="24"/>
        </w:rPr>
        <w:t xml:space="preserve"> </w:t>
      </w:r>
      <w:r w:rsidRPr="008C7860">
        <w:rPr>
          <w:rFonts w:ascii="Arial" w:hAnsi="Arial" w:cs="Arial"/>
          <w:i/>
          <w:sz w:val="24"/>
          <w:szCs w:val="24"/>
        </w:rPr>
        <w:t>_________________________</w:t>
      </w:r>
      <w:r w:rsidR="001A58A7" w:rsidRPr="008C7860">
        <w:rPr>
          <w:rFonts w:ascii="Arial" w:hAnsi="Arial" w:cs="Arial"/>
          <w:i/>
          <w:sz w:val="24"/>
          <w:szCs w:val="24"/>
        </w:rPr>
        <w:t>___</w:t>
      </w:r>
    </w:p>
    <w:p w14:paraId="382AA8C5" w14:textId="34061E04" w:rsidR="00F21D3C" w:rsidRDefault="00F21D3C" w:rsidP="00DF752B">
      <w:pPr>
        <w:pStyle w:val="Paragrafoelenco"/>
        <w:spacing w:line="48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e-mail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_____________________________</w:t>
      </w:r>
      <w:r w:rsidR="00732A33" w:rsidRPr="008C7860">
        <w:rPr>
          <w:rFonts w:ascii="Arial" w:hAnsi="Arial" w:cs="Arial"/>
          <w:i/>
          <w:sz w:val="24"/>
          <w:szCs w:val="24"/>
        </w:rPr>
        <w:t>________</w:t>
      </w:r>
    </w:p>
    <w:p w14:paraId="2F805C3A" w14:textId="330A4FFD" w:rsidR="006A7662" w:rsidRPr="008C7860" w:rsidRDefault="00F21D3C" w:rsidP="00DF752B">
      <w:pPr>
        <w:pStyle w:val="Paragrafoelenco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in possesso dei seguenti requisiti </w:t>
      </w:r>
      <w:r w:rsidR="008C1E64" w:rsidRPr="008C7860">
        <w:rPr>
          <w:rFonts w:ascii="Arial" w:hAnsi="Arial" w:cs="Arial"/>
          <w:i/>
          <w:sz w:val="24"/>
          <w:szCs w:val="24"/>
        </w:rPr>
        <w:t>minimi:</w:t>
      </w:r>
    </w:p>
    <w:p w14:paraId="6A5EEAD8" w14:textId="77777777" w:rsidR="00C46A59" w:rsidRPr="008C7860" w:rsidRDefault="00C46A59" w:rsidP="00DF752B">
      <w:pPr>
        <w:pStyle w:val="Titolo1"/>
        <w:numPr>
          <w:ilvl w:val="1"/>
          <w:numId w:val="2"/>
        </w:numPr>
        <w:spacing w:before="120"/>
        <w:ind w:left="851" w:hanging="284"/>
        <w:rPr>
          <w:rFonts w:cs="Arial"/>
          <w:szCs w:val="24"/>
          <w:u w:val="single"/>
        </w:rPr>
      </w:pPr>
      <w:r w:rsidRPr="008C7860">
        <w:rPr>
          <w:rFonts w:cs="Arial"/>
          <w:szCs w:val="24"/>
          <w:u w:val="single"/>
        </w:rPr>
        <w:lastRenderedPageBreak/>
        <w:t>Requisiti generali:</w:t>
      </w:r>
    </w:p>
    <w:p w14:paraId="6C80F045" w14:textId="3AFFEC00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Cittadinanza italiana o di uno degli Stati membri dell’Unione Europea, purché in possesso dei diritti civili e politici anche negli stati di</w:t>
      </w:r>
      <w:r w:rsidR="00DF752B">
        <w:rPr>
          <w:rFonts w:ascii="Arial" w:hAnsi="Arial" w:cs="Arial"/>
          <w:sz w:val="24"/>
          <w:szCs w:val="24"/>
        </w:rPr>
        <w:t xml:space="preserve"> appartenenza o di provenienza;</w:t>
      </w:r>
    </w:p>
    <w:p w14:paraId="298E81A7" w14:textId="77777777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Adeguata conoscenza della lingua italiana;</w:t>
      </w:r>
    </w:p>
    <w:p w14:paraId="5B109D70" w14:textId="77777777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Idoneità psico-fisica all’impiego nel profilo professionale di cui alla presente selezione;</w:t>
      </w:r>
    </w:p>
    <w:p w14:paraId="2774AD40" w14:textId="1C27CA17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Assenza di condanne penali o procedimenti penali pendenti che impediscano, ai sensi delle vigenti disposizioni in materia, la costituzione del rapporto d’impiego con la Pubblica Amministrazione.</w:t>
      </w:r>
    </w:p>
    <w:p w14:paraId="422748BE" w14:textId="77777777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Assenza di provvedimenti di destituzione o dispensa dall’impiego presso una Pubblica Amministrazione.</w:t>
      </w:r>
    </w:p>
    <w:p w14:paraId="4F1D68AE" w14:textId="77777777" w:rsidR="00C46A59" w:rsidRPr="008C7860" w:rsidRDefault="00C46A59" w:rsidP="00DF752B">
      <w:pPr>
        <w:pStyle w:val="Titolo1"/>
        <w:numPr>
          <w:ilvl w:val="1"/>
          <w:numId w:val="2"/>
        </w:numPr>
        <w:spacing w:before="240" w:line="360" w:lineRule="auto"/>
        <w:ind w:left="851" w:hanging="284"/>
        <w:rPr>
          <w:rFonts w:cs="Arial"/>
          <w:szCs w:val="24"/>
          <w:u w:val="single"/>
        </w:rPr>
      </w:pPr>
      <w:r w:rsidRPr="008C7860">
        <w:rPr>
          <w:rFonts w:cs="Arial"/>
          <w:szCs w:val="24"/>
          <w:u w:val="single"/>
        </w:rPr>
        <w:t>Requisiti e titoli minimi specifici:</w:t>
      </w:r>
    </w:p>
    <w:p w14:paraId="43250204" w14:textId="77777777" w:rsidR="008C7860" w:rsidRPr="008C7860" w:rsidRDefault="00896343" w:rsidP="00DF752B">
      <w:pPr>
        <w:pStyle w:val="Paragrafoelenco"/>
        <w:numPr>
          <w:ilvl w:val="0"/>
          <w:numId w:val="7"/>
        </w:numPr>
        <w:spacing w:before="120" w:line="360" w:lineRule="auto"/>
        <w:ind w:left="992" w:hanging="425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 xml:space="preserve">Essere in possesso di diploma di istruzione secondaria superiore (scuola media superiore) ad indirizzo economico-commerciale </w:t>
      </w:r>
      <w:r w:rsidR="008C7860" w:rsidRPr="008C7860">
        <w:rPr>
          <w:rFonts w:ascii="Arial" w:hAnsi="Arial" w:cs="Arial"/>
          <w:sz w:val="24"/>
          <w:szCs w:val="24"/>
        </w:rPr>
        <w:t>(ragioneria, perito tecnico/commerciale, geometra o equipollente).</w:t>
      </w:r>
    </w:p>
    <w:p w14:paraId="3A6A2932" w14:textId="1D3A771C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Possesso patente di guida categoria B o superiore.</w:t>
      </w:r>
    </w:p>
    <w:p w14:paraId="1CD830BB" w14:textId="0FA98CBE" w:rsidR="00944C28" w:rsidRPr="008C7860" w:rsidRDefault="00944C28" w:rsidP="00DF752B">
      <w:pPr>
        <w:pStyle w:val="Paragrafoelenco"/>
        <w:numPr>
          <w:ilvl w:val="0"/>
          <w:numId w:val="1"/>
        </w:numPr>
        <w:spacing w:after="120"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in possesso dei seguenti r</w:t>
      </w:r>
      <w:r w:rsidR="00D5414B" w:rsidRPr="008C7860">
        <w:rPr>
          <w:rFonts w:ascii="Arial" w:hAnsi="Arial" w:cs="Arial"/>
          <w:i/>
          <w:sz w:val="24"/>
          <w:szCs w:val="24"/>
        </w:rPr>
        <w:t>equisiti e titoli di preferenza</w:t>
      </w:r>
      <w:r w:rsidR="001546C9" w:rsidRPr="008C7860">
        <w:rPr>
          <w:rFonts w:ascii="Arial" w:hAnsi="Arial" w:cs="Arial"/>
          <w:i/>
          <w:sz w:val="24"/>
          <w:szCs w:val="24"/>
        </w:rPr>
        <w:t xml:space="preserve"> </w:t>
      </w:r>
      <w:r w:rsidR="00D5414B" w:rsidRPr="008C7860">
        <w:rPr>
          <w:rFonts w:ascii="Arial" w:hAnsi="Arial" w:cs="Arial"/>
          <w:i/>
          <w:sz w:val="24"/>
          <w:szCs w:val="24"/>
        </w:rPr>
        <w:t>(</w:t>
      </w:r>
      <w:r w:rsidR="00D5414B" w:rsidRPr="008C7860">
        <w:rPr>
          <w:rFonts w:ascii="Arial" w:hAnsi="Arial" w:cs="Arial"/>
          <w:b/>
          <w:i/>
          <w:sz w:val="24"/>
          <w:szCs w:val="24"/>
          <w:u w:val="single"/>
        </w:rPr>
        <w:t>indicare con una X</w:t>
      </w:r>
      <w:r w:rsidR="00D5414B" w:rsidRPr="008C7860">
        <w:rPr>
          <w:rFonts w:ascii="Arial" w:hAnsi="Arial" w:cs="Arial"/>
          <w:i/>
          <w:sz w:val="24"/>
          <w:szCs w:val="24"/>
        </w:rPr>
        <w:t>):</w:t>
      </w:r>
    </w:p>
    <w:p w14:paraId="4096924D" w14:textId="24FFF67D" w:rsidR="00DC6494" w:rsidRPr="008C7860" w:rsidRDefault="0075463F" w:rsidP="00DF752B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D</w:t>
      </w:r>
      <w:r w:rsidR="008C7860" w:rsidRPr="008C7860">
        <w:rPr>
          <w:rFonts w:ascii="Arial" w:hAnsi="Arial" w:cs="Arial"/>
          <w:sz w:val="24"/>
          <w:szCs w:val="24"/>
        </w:rPr>
        <w:t>iploma di laurea breve o l</w:t>
      </w:r>
      <w:r w:rsidR="008C7860" w:rsidRPr="008C7860">
        <w:rPr>
          <w:rFonts w:ascii="Arial" w:hAnsi="Arial" w:cs="Arial"/>
          <w:sz w:val="24"/>
          <w:szCs w:val="24"/>
        </w:rPr>
        <w:t>aurea magistrale con indirizzo fra quelli di seguito elencati: Ingegneria (tutti gli indirizzi), Economia, Matematica, Fisica, Architettura, Giurisprudenza</w:t>
      </w:r>
      <w:r w:rsidR="008C7860" w:rsidRPr="008C7860">
        <w:rPr>
          <w:rFonts w:ascii="Arial" w:hAnsi="Arial" w:cs="Arial"/>
          <w:sz w:val="24"/>
          <w:szCs w:val="24"/>
        </w:rPr>
        <w:t>;</w:t>
      </w:r>
    </w:p>
    <w:p w14:paraId="6B7772AE" w14:textId="233E2B76" w:rsidR="00DC6494" w:rsidRPr="008C7860" w:rsidRDefault="008C7860" w:rsidP="00DF752B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E</w:t>
      </w:r>
      <w:r w:rsidRPr="008C7860">
        <w:rPr>
          <w:rFonts w:ascii="Arial" w:hAnsi="Arial" w:cs="Arial"/>
          <w:sz w:val="24"/>
          <w:szCs w:val="24"/>
        </w:rPr>
        <w:t>sperienza lavorativa specifica nel settore acquisti e nella gestione dei rapporti con i Fornitori presso imprese/e</w:t>
      </w:r>
      <w:r w:rsidRPr="008C7860">
        <w:rPr>
          <w:rFonts w:ascii="Arial" w:hAnsi="Arial" w:cs="Arial"/>
          <w:sz w:val="24"/>
          <w:szCs w:val="24"/>
        </w:rPr>
        <w:t>nti pubblici o imprese private</w:t>
      </w:r>
      <w:r w:rsidR="00DF36A8" w:rsidRPr="008C7860">
        <w:rPr>
          <w:rFonts w:ascii="Arial" w:hAnsi="Arial" w:cs="Arial"/>
          <w:sz w:val="24"/>
          <w:szCs w:val="24"/>
        </w:rPr>
        <w:t>.</w:t>
      </w:r>
    </w:p>
    <w:p w14:paraId="618738A4" w14:textId="2C31848F" w:rsidR="008C7860" w:rsidRPr="008C7860" w:rsidRDefault="008C7860" w:rsidP="00DF752B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E</w:t>
      </w:r>
      <w:r w:rsidRPr="008C7860">
        <w:rPr>
          <w:rFonts w:ascii="Arial" w:hAnsi="Arial" w:cs="Arial"/>
          <w:sz w:val="24"/>
          <w:szCs w:val="24"/>
        </w:rPr>
        <w:t>sperienza lavorativa specifica presso imprese/enti pubblici o imprese private operando nel settore degli appalti pubblici (forniture, servizi e lavori) in particolare, occupandosi della fase di scelta del contraente</w:t>
      </w:r>
      <w:r w:rsidRPr="008C7860">
        <w:rPr>
          <w:rFonts w:ascii="Arial" w:hAnsi="Arial" w:cs="Arial"/>
          <w:sz w:val="24"/>
          <w:szCs w:val="24"/>
        </w:rPr>
        <w:t>.</w:t>
      </w:r>
    </w:p>
    <w:p w14:paraId="2CC48B28" w14:textId="0296BBD0" w:rsidR="008C7860" w:rsidRPr="008C7860" w:rsidRDefault="008C7860" w:rsidP="00DF752B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E</w:t>
      </w:r>
      <w:r w:rsidRPr="008C7860">
        <w:rPr>
          <w:rFonts w:ascii="Arial" w:hAnsi="Arial" w:cs="Arial"/>
          <w:sz w:val="24"/>
          <w:szCs w:val="24"/>
        </w:rPr>
        <w:t>sperienza nell’utilizzo di prodotti software per Office Automation e/o sistemi gestionali ERP</w:t>
      </w:r>
      <w:r w:rsidRPr="008C7860">
        <w:rPr>
          <w:rFonts w:ascii="Arial" w:hAnsi="Arial" w:cs="Arial"/>
          <w:sz w:val="24"/>
          <w:szCs w:val="24"/>
        </w:rPr>
        <w:t xml:space="preserve"> </w:t>
      </w:r>
    </w:p>
    <w:p w14:paraId="56201DB6" w14:textId="3F166B0B" w:rsidR="00DC6494" w:rsidRDefault="00DC6494" w:rsidP="005155AD">
      <w:pPr>
        <w:pStyle w:val="Paragrafoelenco"/>
        <w:numPr>
          <w:ilvl w:val="0"/>
          <w:numId w:val="22"/>
        </w:numPr>
        <w:spacing w:after="36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Conoscenza della lingua inglese</w:t>
      </w:r>
      <w:r w:rsidR="00DF36A8" w:rsidRPr="008C7860">
        <w:rPr>
          <w:rFonts w:ascii="Arial" w:hAnsi="Arial" w:cs="Arial"/>
          <w:sz w:val="24"/>
          <w:szCs w:val="24"/>
        </w:rPr>
        <w:t>.</w:t>
      </w:r>
    </w:p>
    <w:p w14:paraId="4969705B" w14:textId="77777777" w:rsidR="005155AD" w:rsidRPr="005155AD" w:rsidRDefault="005155AD" w:rsidP="005155AD">
      <w:pPr>
        <w:pStyle w:val="Paragrafoelenco"/>
        <w:spacing w:after="360" w:line="360" w:lineRule="auto"/>
        <w:ind w:left="714"/>
        <w:jc w:val="both"/>
        <w:rPr>
          <w:rFonts w:ascii="Arial" w:hAnsi="Arial" w:cs="Arial"/>
          <w:sz w:val="12"/>
          <w:szCs w:val="12"/>
        </w:rPr>
      </w:pPr>
    </w:p>
    <w:p w14:paraId="1C4F55D1" w14:textId="77777777" w:rsidR="00C0403D" w:rsidRPr="008C7860" w:rsidRDefault="00C0403D" w:rsidP="005155AD">
      <w:pPr>
        <w:pStyle w:val="Paragrafoelenco"/>
        <w:numPr>
          <w:ilvl w:val="0"/>
          <w:numId w:val="1"/>
        </w:numPr>
        <w:spacing w:before="360"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la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veridicità di quanto dichiarato e riportato nell’allegato Curriculum Vitae;</w:t>
      </w:r>
    </w:p>
    <w:p w14:paraId="3E3E1CE9" w14:textId="2D4D0DEA" w:rsidR="00C0403D" w:rsidRDefault="00C0403D" w:rsidP="00DF752B">
      <w:pPr>
        <w:pStyle w:val="Paragrafoelenco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consentire il trattamento dei dati personali nel rispetto del </w:t>
      </w:r>
      <w:r w:rsidR="00DD089D" w:rsidRPr="008C7860">
        <w:rPr>
          <w:rFonts w:ascii="Arial" w:hAnsi="Arial" w:cs="Arial"/>
          <w:i/>
          <w:sz w:val="24"/>
          <w:szCs w:val="24"/>
        </w:rPr>
        <w:t xml:space="preserve">Regolamento Europeo 679/2016 </w:t>
      </w:r>
      <w:r w:rsidRPr="008C7860">
        <w:rPr>
          <w:rFonts w:ascii="Arial" w:hAnsi="Arial" w:cs="Arial"/>
          <w:i/>
          <w:sz w:val="24"/>
          <w:szCs w:val="24"/>
        </w:rPr>
        <w:t>e nelle forme previste dall’avviso di selezione.</w:t>
      </w:r>
    </w:p>
    <w:p w14:paraId="31C7C249" w14:textId="77777777" w:rsidR="00C0403D" w:rsidRPr="008C7860" w:rsidRDefault="00C0403D" w:rsidP="00DF752B">
      <w:pPr>
        <w:spacing w:before="240" w:line="360" w:lineRule="auto"/>
        <w:ind w:left="142"/>
        <w:rPr>
          <w:rFonts w:ascii="Arial" w:hAnsi="Arial" w:cs="Arial"/>
          <w:b/>
          <w:i/>
          <w:sz w:val="24"/>
          <w:szCs w:val="24"/>
        </w:rPr>
      </w:pPr>
      <w:r w:rsidRPr="008C7860">
        <w:rPr>
          <w:rFonts w:ascii="Arial" w:hAnsi="Arial" w:cs="Arial"/>
          <w:b/>
          <w:i/>
          <w:sz w:val="24"/>
          <w:szCs w:val="24"/>
        </w:rPr>
        <w:lastRenderedPageBreak/>
        <w:t>Chiedo infine che ogni comunicazione relativa al presente concorso venga inviata al seguente indirizzo:</w:t>
      </w:r>
    </w:p>
    <w:p w14:paraId="577544F5" w14:textId="79967884" w:rsidR="00C0403D" w:rsidRPr="008C7860" w:rsidRDefault="00107D59" w:rsidP="00DF752B">
      <w:pPr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Sig./</w:t>
      </w:r>
      <w:r w:rsidR="00C0403D" w:rsidRPr="008C7860">
        <w:rPr>
          <w:rFonts w:ascii="Arial" w:hAnsi="Arial" w:cs="Arial"/>
          <w:sz w:val="24"/>
          <w:szCs w:val="24"/>
        </w:rPr>
        <w:t>Sig.ra ____________________</w:t>
      </w:r>
      <w:r w:rsidR="00732A33" w:rsidRPr="008C7860">
        <w:rPr>
          <w:rFonts w:ascii="Arial" w:hAnsi="Arial" w:cs="Arial"/>
          <w:sz w:val="24"/>
          <w:szCs w:val="24"/>
        </w:rPr>
        <w:t>_</w:t>
      </w:r>
      <w:r w:rsidR="00C0403D" w:rsidRPr="008C7860">
        <w:rPr>
          <w:rFonts w:ascii="Arial" w:hAnsi="Arial" w:cs="Arial"/>
          <w:sz w:val="24"/>
          <w:szCs w:val="24"/>
        </w:rPr>
        <w:t>_________________________________________</w:t>
      </w:r>
    </w:p>
    <w:p w14:paraId="48E34E0F" w14:textId="0FE9A252" w:rsidR="00C0403D" w:rsidRPr="008C7860" w:rsidRDefault="00C0403D" w:rsidP="00DF752B">
      <w:pPr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Via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Pr="008C7860">
        <w:rPr>
          <w:rFonts w:ascii="Arial" w:hAnsi="Arial" w:cs="Arial"/>
          <w:sz w:val="24"/>
          <w:szCs w:val="24"/>
        </w:rPr>
        <w:t>________________________________________________________</w:t>
      </w:r>
      <w:r w:rsidR="00107D59" w:rsidRPr="008C7860">
        <w:rPr>
          <w:rFonts w:ascii="Arial" w:hAnsi="Arial" w:cs="Arial"/>
          <w:sz w:val="24"/>
          <w:szCs w:val="24"/>
        </w:rPr>
        <w:t>____________</w:t>
      </w:r>
    </w:p>
    <w:p w14:paraId="4418DCC2" w14:textId="5AC2E373" w:rsidR="00C0403D" w:rsidRPr="008C7860" w:rsidRDefault="00107D59" w:rsidP="00DF752B">
      <w:pPr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C.A.P.______________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="00C0403D" w:rsidRPr="008C7860">
        <w:rPr>
          <w:rFonts w:ascii="Arial" w:hAnsi="Arial" w:cs="Arial"/>
          <w:sz w:val="24"/>
          <w:szCs w:val="24"/>
        </w:rPr>
        <w:t>Comune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="00C0403D" w:rsidRPr="008C7860">
        <w:rPr>
          <w:rFonts w:ascii="Arial" w:hAnsi="Arial" w:cs="Arial"/>
          <w:sz w:val="24"/>
          <w:szCs w:val="24"/>
        </w:rPr>
        <w:t>________________</w:t>
      </w:r>
      <w:r w:rsidR="00981022" w:rsidRPr="008C7860">
        <w:rPr>
          <w:rFonts w:ascii="Arial" w:hAnsi="Arial" w:cs="Arial"/>
          <w:sz w:val="24"/>
          <w:szCs w:val="24"/>
        </w:rPr>
        <w:t>_____________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03D" w:rsidRPr="008C7860">
        <w:rPr>
          <w:rFonts w:ascii="Arial" w:hAnsi="Arial" w:cs="Arial"/>
          <w:sz w:val="24"/>
          <w:szCs w:val="24"/>
        </w:rPr>
        <w:t>Prov</w:t>
      </w:r>
      <w:proofErr w:type="spellEnd"/>
      <w:r w:rsidR="00C0403D" w:rsidRPr="008C7860">
        <w:rPr>
          <w:rFonts w:ascii="Arial" w:hAnsi="Arial" w:cs="Arial"/>
          <w:sz w:val="24"/>
          <w:szCs w:val="24"/>
        </w:rPr>
        <w:t>.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="00C0403D" w:rsidRPr="008C7860">
        <w:rPr>
          <w:rFonts w:ascii="Arial" w:hAnsi="Arial" w:cs="Arial"/>
          <w:sz w:val="24"/>
          <w:szCs w:val="24"/>
        </w:rPr>
        <w:t>__________</w:t>
      </w:r>
    </w:p>
    <w:p w14:paraId="08D9E582" w14:textId="56082813" w:rsidR="00C0403D" w:rsidRPr="008C7860" w:rsidRDefault="00C0403D" w:rsidP="005155AD">
      <w:pPr>
        <w:tabs>
          <w:tab w:val="left" w:pos="2268"/>
        </w:tabs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Telefono</w:t>
      </w:r>
      <w:r w:rsidR="005155AD">
        <w:rPr>
          <w:rFonts w:ascii="Arial" w:hAnsi="Arial" w:cs="Arial"/>
          <w:sz w:val="24"/>
          <w:szCs w:val="24"/>
        </w:rPr>
        <w:t xml:space="preserve"> </w:t>
      </w:r>
      <w:r w:rsidR="005155AD">
        <w:rPr>
          <w:rFonts w:ascii="Arial" w:hAnsi="Arial" w:cs="Arial"/>
          <w:sz w:val="24"/>
          <w:szCs w:val="24"/>
        </w:rPr>
        <w:tab/>
      </w:r>
      <w:r w:rsidRPr="008C7860">
        <w:rPr>
          <w:rFonts w:ascii="Arial" w:hAnsi="Arial" w:cs="Arial"/>
          <w:sz w:val="24"/>
          <w:szCs w:val="24"/>
        </w:rPr>
        <w:t>_____</w:t>
      </w:r>
      <w:r w:rsidR="00981022" w:rsidRPr="008C7860">
        <w:rPr>
          <w:rFonts w:ascii="Arial" w:hAnsi="Arial" w:cs="Arial"/>
          <w:sz w:val="24"/>
          <w:szCs w:val="24"/>
        </w:rPr>
        <w:t>__________</w:t>
      </w:r>
      <w:r w:rsidR="005155AD">
        <w:rPr>
          <w:rFonts w:ascii="Arial" w:hAnsi="Arial" w:cs="Arial"/>
          <w:sz w:val="24"/>
          <w:szCs w:val="24"/>
        </w:rPr>
        <w:t>___</w:t>
      </w:r>
      <w:bookmarkStart w:id="0" w:name="_GoBack"/>
      <w:bookmarkEnd w:id="0"/>
      <w:r w:rsidR="00981022" w:rsidRPr="008C7860">
        <w:rPr>
          <w:rFonts w:ascii="Arial" w:hAnsi="Arial" w:cs="Arial"/>
          <w:sz w:val="24"/>
          <w:szCs w:val="24"/>
        </w:rPr>
        <w:t>_</w:t>
      </w:r>
    </w:p>
    <w:p w14:paraId="2A465657" w14:textId="7CED1CF3" w:rsidR="00C0403D" w:rsidRPr="008C7860" w:rsidRDefault="00C0403D" w:rsidP="005155AD">
      <w:pPr>
        <w:tabs>
          <w:tab w:val="left" w:pos="2268"/>
        </w:tabs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Telefono cellulare</w:t>
      </w:r>
      <w:r w:rsidR="005155AD">
        <w:rPr>
          <w:rFonts w:ascii="Arial" w:hAnsi="Arial" w:cs="Arial"/>
          <w:sz w:val="24"/>
          <w:szCs w:val="24"/>
        </w:rPr>
        <w:t xml:space="preserve"> </w:t>
      </w:r>
      <w:r w:rsidR="005155AD">
        <w:rPr>
          <w:rFonts w:ascii="Arial" w:hAnsi="Arial" w:cs="Arial"/>
          <w:sz w:val="24"/>
          <w:szCs w:val="24"/>
        </w:rPr>
        <w:tab/>
      </w:r>
      <w:r w:rsidRPr="008C7860">
        <w:rPr>
          <w:rFonts w:ascii="Arial" w:hAnsi="Arial" w:cs="Arial"/>
          <w:sz w:val="24"/>
          <w:szCs w:val="24"/>
        </w:rPr>
        <w:t>____________________________________</w:t>
      </w:r>
    </w:p>
    <w:p w14:paraId="676AFE3A" w14:textId="2F7C7E5B" w:rsidR="00C0403D" w:rsidRPr="008C7860" w:rsidRDefault="00C0403D" w:rsidP="005155AD">
      <w:pPr>
        <w:tabs>
          <w:tab w:val="left" w:pos="2268"/>
        </w:tabs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Indirizzo e-mail</w:t>
      </w:r>
      <w:r w:rsidR="005155AD">
        <w:rPr>
          <w:rFonts w:ascii="Arial" w:hAnsi="Arial" w:cs="Arial"/>
          <w:sz w:val="24"/>
          <w:szCs w:val="24"/>
        </w:rPr>
        <w:t xml:space="preserve"> </w:t>
      </w:r>
      <w:r w:rsidR="005155AD">
        <w:rPr>
          <w:rFonts w:ascii="Arial" w:hAnsi="Arial" w:cs="Arial"/>
          <w:sz w:val="24"/>
          <w:szCs w:val="24"/>
        </w:rPr>
        <w:tab/>
      </w:r>
      <w:r w:rsidRPr="008C7860">
        <w:rPr>
          <w:rFonts w:ascii="Arial" w:hAnsi="Arial" w:cs="Arial"/>
          <w:sz w:val="24"/>
          <w:szCs w:val="24"/>
        </w:rPr>
        <w:t>______________________________________</w:t>
      </w:r>
    </w:p>
    <w:p w14:paraId="0EA7E0DF" w14:textId="77777777" w:rsidR="00C0403D" w:rsidRPr="008C7860" w:rsidRDefault="00C0403D" w:rsidP="00DF752B">
      <w:pPr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7AF319F8" w14:textId="77777777" w:rsidR="0068016E" w:rsidRPr="008C7860" w:rsidRDefault="0068016E" w:rsidP="00DF752B">
      <w:pPr>
        <w:tabs>
          <w:tab w:val="center" w:pos="2835"/>
          <w:tab w:val="center" w:pos="7371"/>
        </w:tabs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7860">
        <w:rPr>
          <w:rFonts w:ascii="Arial" w:hAnsi="Arial" w:cs="Arial"/>
          <w:b/>
          <w:sz w:val="24"/>
          <w:szCs w:val="24"/>
        </w:rPr>
        <w:t>Data</w:t>
      </w:r>
      <w:r w:rsidRPr="008C7860">
        <w:rPr>
          <w:rFonts w:ascii="Arial" w:hAnsi="Arial" w:cs="Arial"/>
          <w:b/>
          <w:sz w:val="24"/>
          <w:szCs w:val="24"/>
        </w:rPr>
        <w:tab/>
        <w:t xml:space="preserve">________________________ </w:t>
      </w:r>
      <w:r w:rsidRPr="008C7860">
        <w:rPr>
          <w:rFonts w:ascii="Arial" w:hAnsi="Arial" w:cs="Arial"/>
          <w:b/>
          <w:sz w:val="24"/>
          <w:szCs w:val="24"/>
        </w:rPr>
        <w:tab/>
        <w:t>___________________________</w:t>
      </w:r>
    </w:p>
    <w:p w14:paraId="5B384AFC" w14:textId="77777777" w:rsidR="0068016E" w:rsidRPr="008C7860" w:rsidRDefault="0068016E" w:rsidP="00DF752B">
      <w:pPr>
        <w:tabs>
          <w:tab w:val="center" w:pos="2835"/>
          <w:tab w:val="center" w:pos="7371"/>
        </w:tabs>
        <w:spacing w:before="240"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8C7860">
        <w:rPr>
          <w:rFonts w:ascii="Arial" w:hAnsi="Arial" w:cs="Arial"/>
          <w:b/>
          <w:sz w:val="24"/>
          <w:szCs w:val="24"/>
        </w:rPr>
        <w:tab/>
      </w:r>
      <w:r w:rsidRPr="008C7860">
        <w:rPr>
          <w:rFonts w:ascii="Arial" w:hAnsi="Arial" w:cs="Arial"/>
          <w:b/>
          <w:sz w:val="24"/>
          <w:szCs w:val="24"/>
        </w:rPr>
        <w:tab/>
        <w:t>Firma (</w:t>
      </w:r>
      <w:r w:rsidRPr="008C7860">
        <w:rPr>
          <w:rFonts w:ascii="Arial" w:hAnsi="Arial" w:cs="Arial"/>
          <w:b/>
          <w:color w:val="595959" w:themeColor="text1" w:themeTint="A6"/>
          <w:sz w:val="24"/>
          <w:szCs w:val="24"/>
        </w:rPr>
        <w:t>leggibile per esteso)</w:t>
      </w:r>
    </w:p>
    <w:p w14:paraId="09D6CD85" w14:textId="72B3D16C" w:rsidR="00C0403D" w:rsidRPr="008C7860" w:rsidRDefault="00C0403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7776195D" w14:textId="199D382D" w:rsidR="0024732D" w:rsidRPr="008C7860" w:rsidRDefault="0024732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3F80CE3F" w14:textId="7D3BF590" w:rsidR="0024732D" w:rsidRPr="008C7860" w:rsidRDefault="0024732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00488DA7" w14:textId="6EB36C4F" w:rsidR="0024732D" w:rsidRPr="008C7860" w:rsidRDefault="0024732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744F044A" w14:textId="77777777" w:rsidR="0024732D" w:rsidRPr="008C7860" w:rsidRDefault="0024732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59BDCFB5" w14:textId="77777777" w:rsidR="00C0403D" w:rsidRPr="008C7860" w:rsidRDefault="00C0403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61D633B6" w14:textId="77777777" w:rsidR="00C0403D" w:rsidRPr="008C7860" w:rsidRDefault="00C0403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Allegati:</w:t>
      </w:r>
    </w:p>
    <w:p w14:paraId="718AA89A" w14:textId="77777777" w:rsidR="00C0403D" w:rsidRPr="008C7860" w:rsidRDefault="00C0403D" w:rsidP="00DF752B">
      <w:pPr>
        <w:spacing w:before="120" w:line="360" w:lineRule="auto"/>
        <w:ind w:left="142" w:firstLine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- copia fotostatica di un documento d’identità in corso di validità</w:t>
      </w:r>
    </w:p>
    <w:p w14:paraId="1792154E" w14:textId="08BB9A6C" w:rsidR="00D34BD1" w:rsidRPr="008C7860" w:rsidRDefault="00C0403D" w:rsidP="00DF752B">
      <w:pPr>
        <w:spacing w:before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- curriculum vitae</w:t>
      </w:r>
    </w:p>
    <w:sectPr w:rsidR="00D34BD1" w:rsidRPr="008C7860" w:rsidSect="005155AD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A06BE" w14:textId="77777777" w:rsidR="0054024B" w:rsidRDefault="0054024B">
      <w:r>
        <w:separator/>
      </w:r>
    </w:p>
  </w:endnote>
  <w:endnote w:type="continuationSeparator" w:id="0">
    <w:p w14:paraId="532C5414" w14:textId="77777777" w:rsidR="0054024B" w:rsidRDefault="0054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DD38A" w14:textId="1021F7B2" w:rsidR="00D264CC" w:rsidRDefault="005F005A">
    <w:pPr>
      <w:pStyle w:val="Pidipagina"/>
      <w:jc w:val="center"/>
    </w:pPr>
    <w:r>
      <w:rPr>
        <w:rStyle w:val="Numeropagina"/>
      </w:rPr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5155AD"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62DC1" w14:textId="77777777" w:rsidR="00172D84" w:rsidRPr="00172D84" w:rsidRDefault="00172D84" w:rsidP="00172D84">
    <w:pPr>
      <w:jc w:val="center"/>
      <w:rPr>
        <w:sz w:val="6"/>
        <w:szCs w:val="24"/>
      </w:rPr>
    </w:pPr>
  </w:p>
  <w:p w14:paraId="09510714" w14:textId="77777777" w:rsidR="00D264CC" w:rsidRPr="00172D84" w:rsidRDefault="00D264CC" w:rsidP="00172D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0F947" w14:textId="77777777" w:rsidR="0054024B" w:rsidRDefault="0054024B">
      <w:r>
        <w:separator/>
      </w:r>
    </w:p>
  </w:footnote>
  <w:footnote w:type="continuationSeparator" w:id="0">
    <w:p w14:paraId="1BCEC15C" w14:textId="77777777" w:rsidR="0054024B" w:rsidRDefault="00540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5EEC6" w14:textId="77777777" w:rsidR="007C05F1" w:rsidRPr="007C05F1" w:rsidRDefault="007C05F1" w:rsidP="007C05F1">
    <w:pPr>
      <w:tabs>
        <w:tab w:val="center" w:pos="4819"/>
        <w:tab w:val="right" w:pos="9638"/>
      </w:tabs>
      <w:rPr>
        <w:sz w:val="24"/>
        <w:szCs w:val="24"/>
      </w:rPr>
    </w:pPr>
  </w:p>
  <w:p w14:paraId="269620A3" w14:textId="77777777" w:rsidR="007C05F1" w:rsidRDefault="007C05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F7D"/>
    <w:multiLevelType w:val="hybridMultilevel"/>
    <w:tmpl w:val="2752EB7E"/>
    <w:lvl w:ilvl="0" w:tplc="61FC82B8">
      <w:start w:val="1"/>
      <w:numFmt w:val="lowerLetter"/>
      <w:lvlText w:val="%1)"/>
      <w:lvlJc w:val="left"/>
      <w:pPr>
        <w:ind w:left="4616" w:hanging="360"/>
      </w:pPr>
      <w:rPr>
        <w:b/>
      </w:rPr>
    </w:lvl>
    <w:lvl w:ilvl="1" w:tplc="FAEE146E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6056" w:hanging="180"/>
      </w:pPr>
    </w:lvl>
    <w:lvl w:ilvl="3" w:tplc="0410000F" w:tentative="1">
      <w:start w:val="1"/>
      <w:numFmt w:val="decimal"/>
      <w:lvlText w:val="%4."/>
      <w:lvlJc w:val="left"/>
      <w:pPr>
        <w:ind w:left="6776" w:hanging="360"/>
      </w:pPr>
    </w:lvl>
    <w:lvl w:ilvl="4" w:tplc="04100019" w:tentative="1">
      <w:start w:val="1"/>
      <w:numFmt w:val="lowerLetter"/>
      <w:lvlText w:val="%5."/>
      <w:lvlJc w:val="left"/>
      <w:pPr>
        <w:ind w:left="7496" w:hanging="360"/>
      </w:pPr>
    </w:lvl>
    <w:lvl w:ilvl="5" w:tplc="0410001B" w:tentative="1">
      <w:start w:val="1"/>
      <w:numFmt w:val="lowerRoman"/>
      <w:lvlText w:val="%6."/>
      <w:lvlJc w:val="right"/>
      <w:pPr>
        <w:ind w:left="8216" w:hanging="180"/>
      </w:pPr>
    </w:lvl>
    <w:lvl w:ilvl="6" w:tplc="0410000F" w:tentative="1">
      <w:start w:val="1"/>
      <w:numFmt w:val="decimal"/>
      <w:lvlText w:val="%7."/>
      <w:lvlJc w:val="left"/>
      <w:pPr>
        <w:ind w:left="8936" w:hanging="360"/>
      </w:pPr>
    </w:lvl>
    <w:lvl w:ilvl="7" w:tplc="04100019" w:tentative="1">
      <w:start w:val="1"/>
      <w:numFmt w:val="lowerLetter"/>
      <w:lvlText w:val="%8."/>
      <w:lvlJc w:val="left"/>
      <w:pPr>
        <w:ind w:left="9656" w:hanging="360"/>
      </w:pPr>
    </w:lvl>
    <w:lvl w:ilvl="8" w:tplc="0410001B" w:tentative="1">
      <w:start w:val="1"/>
      <w:numFmt w:val="lowerRoman"/>
      <w:lvlText w:val="%9."/>
      <w:lvlJc w:val="right"/>
      <w:pPr>
        <w:ind w:left="10376" w:hanging="180"/>
      </w:pPr>
    </w:lvl>
  </w:abstractNum>
  <w:abstractNum w:abstractNumId="1" w15:restartNumberingAfterBreak="0">
    <w:nsid w:val="138D2C19"/>
    <w:multiLevelType w:val="hybridMultilevel"/>
    <w:tmpl w:val="DA9E78F8"/>
    <w:lvl w:ilvl="0" w:tplc="029A320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220531"/>
    <w:multiLevelType w:val="hybridMultilevel"/>
    <w:tmpl w:val="C3704A40"/>
    <w:lvl w:ilvl="0" w:tplc="8084D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5128D"/>
    <w:multiLevelType w:val="hybridMultilevel"/>
    <w:tmpl w:val="D1482CCE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705C"/>
    <w:multiLevelType w:val="hybridMultilevel"/>
    <w:tmpl w:val="83CCA24E"/>
    <w:lvl w:ilvl="0" w:tplc="CA0CB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C799D"/>
    <w:multiLevelType w:val="hybridMultilevel"/>
    <w:tmpl w:val="47B66BDA"/>
    <w:lvl w:ilvl="0" w:tplc="2164419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D3AF5"/>
    <w:multiLevelType w:val="hybridMultilevel"/>
    <w:tmpl w:val="EAB6FC2A"/>
    <w:lvl w:ilvl="0" w:tplc="21D8A2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D42BC7"/>
    <w:multiLevelType w:val="hybridMultilevel"/>
    <w:tmpl w:val="9F922FB0"/>
    <w:lvl w:ilvl="0" w:tplc="66BE16D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CD5ED3"/>
    <w:multiLevelType w:val="hybridMultilevel"/>
    <w:tmpl w:val="79CCEED8"/>
    <w:lvl w:ilvl="0" w:tplc="74207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04846"/>
    <w:multiLevelType w:val="hybridMultilevel"/>
    <w:tmpl w:val="F48E9092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71B7D"/>
    <w:multiLevelType w:val="hybridMultilevel"/>
    <w:tmpl w:val="A722344E"/>
    <w:lvl w:ilvl="0" w:tplc="13F053D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405B2"/>
    <w:multiLevelType w:val="hybridMultilevel"/>
    <w:tmpl w:val="3DB48D06"/>
    <w:lvl w:ilvl="0" w:tplc="13F053D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F7E7E"/>
    <w:multiLevelType w:val="hybridMultilevel"/>
    <w:tmpl w:val="14CE936E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76B25"/>
    <w:multiLevelType w:val="multilevel"/>
    <w:tmpl w:val="911ECA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9C21ED"/>
    <w:multiLevelType w:val="hybridMultilevel"/>
    <w:tmpl w:val="932A5C18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55133"/>
    <w:multiLevelType w:val="hybridMultilevel"/>
    <w:tmpl w:val="152A514E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6DCC7E78"/>
    <w:multiLevelType w:val="hybridMultilevel"/>
    <w:tmpl w:val="570CDFC8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E1767"/>
    <w:multiLevelType w:val="hybridMultilevel"/>
    <w:tmpl w:val="9CE21DDE"/>
    <w:lvl w:ilvl="0" w:tplc="0D98CB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D45C63"/>
    <w:multiLevelType w:val="hybridMultilevel"/>
    <w:tmpl w:val="2A3473D4"/>
    <w:lvl w:ilvl="0" w:tplc="8084D6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8B32F19"/>
    <w:multiLevelType w:val="hybridMultilevel"/>
    <w:tmpl w:val="13CE2D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23857"/>
    <w:multiLevelType w:val="hybridMultilevel"/>
    <w:tmpl w:val="D76AB3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773619"/>
    <w:multiLevelType w:val="hybridMultilevel"/>
    <w:tmpl w:val="393E79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9"/>
  </w:num>
  <w:num w:numId="7">
    <w:abstractNumId w:val="17"/>
  </w:num>
  <w:num w:numId="8">
    <w:abstractNumId w:val="5"/>
  </w:num>
  <w:num w:numId="9">
    <w:abstractNumId w:val="20"/>
  </w:num>
  <w:num w:numId="10">
    <w:abstractNumId w:val="21"/>
  </w:num>
  <w:num w:numId="11">
    <w:abstractNumId w:val="1"/>
  </w:num>
  <w:num w:numId="12">
    <w:abstractNumId w:val="7"/>
  </w:num>
  <w:num w:numId="13">
    <w:abstractNumId w:val="4"/>
  </w:num>
  <w:num w:numId="14">
    <w:abstractNumId w:val="3"/>
  </w:num>
  <w:num w:numId="15">
    <w:abstractNumId w:val="11"/>
  </w:num>
  <w:num w:numId="16">
    <w:abstractNumId w:val="0"/>
  </w:num>
  <w:num w:numId="17">
    <w:abstractNumId w:val="6"/>
  </w:num>
  <w:num w:numId="18">
    <w:abstractNumId w:val="15"/>
  </w:num>
  <w:num w:numId="19">
    <w:abstractNumId w:val="18"/>
  </w:num>
  <w:num w:numId="20">
    <w:abstractNumId w:val="19"/>
  </w:num>
  <w:num w:numId="21">
    <w:abstractNumId w:val="14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37"/>
    <w:rsid w:val="00012527"/>
    <w:rsid w:val="00017E04"/>
    <w:rsid w:val="000207CB"/>
    <w:rsid w:val="00040A2B"/>
    <w:rsid w:val="00042E3F"/>
    <w:rsid w:val="00046E4F"/>
    <w:rsid w:val="00054A05"/>
    <w:rsid w:val="0007009F"/>
    <w:rsid w:val="0007115C"/>
    <w:rsid w:val="00090072"/>
    <w:rsid w:val="000A1DD9"/>
    <w:rsid w:val="000A4F26"/>
    <w:rsid w:val="000A5A0B"/>
    <w:rsid w:val="000C4023"/>
    <w:rsid w:val="000C4934"/>
    <w:rsid w:val="000D106E"/>
    <w:rsid w:val="000D76FF"/>
    <w:rsid w:val="000F053D"/>
    <w:rsid w:val="00107D59"/>
    <w:rsid w:val="00130AB0"/>
    <w:rsid w:val="001546C9"/>
    <w:rsid w:val="00167414"/>
    <w:rsid w:val="00172D84"/>
    <w:rsid w:val="00184714"/>
    <w:rsid w:val="00193117"/>
    <w:rsid w:val="00197868"/>
    <w:rsid w:val="001A58A7"/>
    <w:rsid w:val="001B6A7E"/>
    <w:rsid w:val="001D03E5"/>
    <w:rsid w:val="001D1628"/>
    <w:rsid w:val="001D450D"/>
    <w:rsid w:val="001F08B8"/>
    <w:rsid w:val="00204F71"/>
    <w:rsid w:val="00205C2A"/>
    <w:rsid w:val="00205CA3"/>
    <w:rsid w:val="002214CF"/>
    <w:rsid w:val="00223FCC"/>
    <w:rsid w:val="0022590A"/>
    <w:rsid w:val="002377B1"/>
    <w:rsid w:val="00243136"/>
    <w:rsid w:val="0024424D"/>
    <w:rsid w:val="0024472F"/>
    <w:rsid w:val="0024732D"/>
    <w:rsid w:val="00265277"/>
    <w:rsid w:val="002A19CF"/>
    <w:rsid w:val="002B6475"/>
    <w:rsid w:val="002C2A4B"/>
    <w:rsid w:val="002C720B"/>
    <w:rsid w:val="002D65D7"/>
    <w:rsid w:val="002F4807"/>
    <w:rsid w:val="002F7BF5"/>
    <w:rsid w:val="00317EC5"/>
    <w:rsid w:val="00341304"/>
    <w:rsid w:val="0034256C"/>
    <w:rsid w:val="003746C3"/>
    <w:rsid w:val="003802EF"/>
    <w:rsid w:val="00386F10"/>
    <w:rsid w:val="003918B6"/>
    <w:rsid w:val="00392154"/>
    <w:rsid w:val="00397DC4"/>
    <w:rsid w:val="003A2DAD"/>
    <w:rsid w:val="003A66C5"/>
    <w:rsid w:val="003A6E1C"/>
    <w:rsid w:val="003C1F3A"/>
    <w:rsid w:val="003E1053"/>
    <w:rsid w:val="003F3B0C"/>
    <w:rsid w:val="00405FF3"/>
    <w:rsid w:val="00437711"/>
    <w:rsid w:val="004429CB"/>
    <w:rsid w:val="00456364"/>
    <w:rsid w:val="00456AC5"/>
    <w:rsid w:val="00473D17"/>
    <w:rsid w:val="004A2F9B"/>
    <w:rsid w:val="004D5BAD"/>
    <w:rsid w:val="004E383F"/>
    <w:rsid w:val="004F06BE"/>
    <w:rsid w:val="005155AD"/>
    <w:rsid w:val="0054024B"/>
    <w:rsid w:val="00543AEB"/>
    <w:rsid w:val="00546CF2"/>
    <w:rsid w:val="005520C0"/>
    <w:rsid w:val="005612DC"/>
    <w:rsid w:val="00576791"/>
    <w:rsid w:val="005A11AD"/>
    <w:rsid w:val="005A6E45"/>
    <w:rsid w:val="005C2292"/>
    <w:rsid w:val="005D3648"/>
    <w:rsid w:val="005F005A"/>
    <w:rsid w:val="005F24FD"/>
    <w:rsid w:val="00603A71"/>
    <w:rsid w:val="00625D3A"/>
    <w:rsid w:val="00636C25"/>
    <w:rsid w:val="006642CB"/>
    <w:rsid w:val="0067205F"/>
    <w:rsid w:val="006726F5"/>
    <w:rsid w:val="0068016E"/>
    <w:rsid w:val="006A4881"/>
    <w:rsid w:val="006A7662"/>
    <w:rsid w:val="006B3F89"/>
    <w:rsid w:val="006D3BBA"/>
    <w:rsid w:val="006D6A1D"/>
    <w:rsid w:val="006F4B7B"/>
    <w:rsid w:val="0070668C"/>
    <w:rsid w:val="00711320"/>
    <w:rsid w:val="00716237"/>
    <w:rsid w:val="00717368"/>
    <w:rsid w:val="00727864"/>
    <w:rsid w:val="00732A33"/>
    <w:rsid w:val="007437F1"/>
    <w:rsid w:val="0075463F"/>
    <w:rsid w:val="00765154"/>
    <w:rsid w:val="0079153A"/>
    <w:rsid w:val="0079390D"/>
    <w:rsid w:val="007C05F1"/>
    <w:rsid w:val="007D3174"/>
    <w:rsid w:val="007D573D"/>
    <w:rsid w:val="007F1576"/>
    <w:rsid w:val="007F2D2E"/>
    <w:rsid w:val="007F36E1"/>
    <w:rsid w:val="007F509D"/>
    <w:rsid w:val="00803D38"/>
    <w:rsid w:val="00804A6F"/>
    <w:rsid w:val="00814DDE"/>
    <w:rsid w:val="00843A31"/>
    <w:rsid w:val="00856B3B"/>
    <w:rsid w:val="00864772"/>
    <w:rsid w:val="008743C0"/>
    <w:rsid w:val="008856A2"/>
    <w:rsid w:val="00885711"/>
    <w:rsid w:val="00896343"/>
    <w:rsid w:val="008A01CE"/>
    <w:rsid w:val="008C1E64"/>
    <w:rsid w:val="008C6A1E"/>
    <w:rsid w:val="008C7860"/>
    <w:rsid w:val="008D36F1"/>
    <w:rsid w:val="008F0C01"/>
    <w:rsid w:val="008F404B"/>
    <w:rsid w:val="008F4C99"/>
    <w:rsid w:val="0091198C"/>
    <w:rsid w:val="00944C28"/>
    <w:rsid w:val="00946460"/>
    <w:rsid w:val="00947F64"/>
    <w:rsid w:val="00965192"/>
    <w:rsid w:val="00981022"/>
    <w:rsid w:val="009A27FA"/>
    <w:rsid w:val="009A2AC6"/>
    <w:rsid w:val="009B50B8"/>
    <w:rsid w:val="009C519F"/>
    <w:rsid w:val="009C59F0"/>
    <w:rsid w:val="009F294A"/>
    <w:rsid w:val="00A03A04"/>
    <w:rsid w:val="00A06B48"/>
    <w:rsid w:val="00A14568"/>
    <w:rsid w:val="00A14DB1"/>
    <w:rsid w:val="00A2348F"/>
    <w:rsid w:val="00A30751"/>
    <w:rsid w:val="00A329B0"/>
    <w:rsid w:val="00A44EBB"/>
    <w:rsid w:val="00A608CA"/>
    <w:rsid w:val="00A8730D"/>
    <w:rsid w:val="00A903EC"/>
    <w:rsid w:val="00AA0DA0"/>
    <w:rsid w:val="00AB0A64"/>
    <w:rsid w:val="00AB504F"/>
    <w:rsid w:val="00AC605F"/>
    <w:rsid w:val="00AD410A"/>
    <w:rsid w:val="00AE220E"/>
    <w:rsid w:val="00B33A9C"/>
    <w:rsid w:val="00B372E2"/>
    <w:rsid w:val="00B4412C"/>
    <w:rsid w:val="00B72602"/>
    <w:rsid w:val="00B8435A"/>
    <w:rsid w:val="00BC0E49"/>
    <w:rsid w:val="00BC6E66"/>
    <w:rsid w:val="00BD4900"/>
    <w:rsid w:val="00BF083C"/>
    <w:rsid w:val="00BF609A"/>
    <w:rsid w:val="00C0403D"/>
    <w:rsid w:val="00C0648E"/>
    <w:rsid w:val="00C06CC7"/>
    <w:rsid w:val="00C24549"/>
    <w:rsid w:val="00C27569"/>
    <w:rsid w:val="00C30145"/>
    <w:rsid w:val="00C40607"/>
    <w:rsid w:val="00C46A59"/>
    <w:rsid w:val="00C47859"/>
    <w:rsid w:val="00C529F3"/>
    <w:rsid w:val="00C618E1"/>
    <w:rsid w:val="00C6431B"/>
    <w:rsid w:val="00C92323"/>
    <w:rsid w:val="00CA2B78"/>
    <w:rsid w:val="00CC723F"/>
    <w:rsid w:val="00CE0B54"/>
    <w:rsid w:val="00D12D5C"/>
    <w:rsid w:val="00D2261E"/>
    <w:rsid w:val="00D264CC"/>
    <w:rsid w:val="00D332B3"/>
    <w:rsid w:val="00D34BD1"/>
    <w:rsid w:val="00D5414B"/>
    <w:rsid w:val="00D844EE"/>
    <w:rsid w:val="00DB1743"/>
    <w:rsid w:val="00DC1FA4"/>
    <w:rsid w:val="00DC6494"/>
    <w:rsid w:val="00DD089D"/>
    <w:rsid w:val="00DE11B1"/>
    <w:rsid w:val="00DE2559"/>
    <w:rsid w:val="00DF00DD"/>
    <w:rsid w:val="00DF36A8"/>
    <w:rsid w:val="00DF752B"/>
    <w:rsid w:val="00E14934"/>
    <w:rsid w:val="00E207AB"/>
    <w:rsid w:val="00E24E0A"/>
    <w:rsid w:val="00E910AF"/>
    <w:rsid w:val="00E91AC7"/>
    <w:rsid w:val="00E91AD8"/>
    <w:rsid w:val="00E94D02"/>
    <w:rsid w:val="00EA3939"/>
    <w:rsid w:val="00EA51E2"/>
    <w:rsid w:val="00ED2323"/>
    <w:rsid w:val="00EE0A80"/>
    <w:rsid w:val="00F02D51"/>
    <w:rsid w:val="00F21D3C"/>
    <w:rsid w:val="00F3358F"/>
    <w:rsid w:val="00F42AE0"/>
    <w:rsid w:val="00F80DC3"/>
    <w:rsid w:val="00F93669"/>
    <w:rsid w:val="00FA007A"/>
    <w:rsid w:val="00FC0399"/>
    <w:rsid w:val="00FD4798"/>
    <w:rsid w:val="00FD59CC"/>
    <w:rsid w:val="00FD64CB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eaeaea,#ddd"/>
    </o:shapedefaults>
    <o:shapelayout v:ext="edit">
      <o:idmap v:ext="edit" data="1"/>
    </o:shapelayout>
  </w:shapeDefaults>
  <w:decimalSymbol w:val=","/>
  <w:listSeparator w:val=";"/>
  <w14:docId w14:val="73D2F7D9"/>
  <w15:docId w15:val="{36867F03-C54D-4C2F-BA1F-CBD51DF2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DF752B"/>
    <w:pPr>
      <w:keepNext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left="851" w:hanging="851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5155AD"/>
    <w:pPr>
      <w:spacing w:before="240" w:after="240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47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5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5F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A2F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2F9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2F9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2F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2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ttil\Desktop\MODULI\Modello%20tipo%20lettera%20New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F98C-54D8-43A5-AA67-FD2E684A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tipo lettera New</Template>
  <TotalTime>9</TotalTime>
  <Pages>3</Pages>
  <Words>438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FIC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Luciana Detti</dc:creator>
  <cp:lastModifiedBy>Mirko Crema</cp:lastModifiedBy>
  <cp:revision>4</cp:revision>
  <cp:lastPrinted>2019-01-16T15:42:00Z</cp:lastPrinted>
  <dcterms:created xsi:type="dcterms:W3CDTF">2019-07-18T07:32:00Z</dcterms:created>
  <dcterms:modified xsi:type="dcterms:W3CDTF">2019-07-18T08:03:00Z</dcterms:modified>
</cp:coreProperties>
</file>